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6572" w14:textId="77777777" w:rsidR="00D255EC" w:rsidRDefault="00D255EC" w:rsidP="002D68F8">
      <w:pPr>
        <w:pStyle w:val="dlModulbegrenzung"/>
      </w:pPr>
      <w:bookmarkStart w:id="0" w:name="_Hlk165631796"/>
    </w:p>
    <w:p w14:paraId="3DC091DE" w14:textId="77777777" w:rsidR="00D255EC" w:rsidRDefault="00D255EC" w:rsidP="006E7F03">
      <w:pPr>
        <w:pStyle w:val="NETZVariablen"/>
      </w:pPr>
      <w:bookmarkStart w:id="1" w:name="Variablen_Fußzeile"/>
      <w:r>
        <w:rPr>
          <w:rStyle w:val="NETZVariablenFett"/>
        </w:rPr>
        <w:t>Mitteldeutsche Netzgesellschaft Gas mbH</w:t>
      </w:r>
      <w:r>
        <w:br/>
      </w:r>
      <w:r w:rsidRPr="00C92CAB">
        <w:rPr>
          <w:rStyle w:val="NETZVariablenFett"/>
        </w:rPr>
        <w:t>Postanschrift</w:t>
      </w:r>
      <w:r>
        <w:rPr>
          <w:rStyle w:val="NETZVariablenFett"/>
        </w:rPr>
        <w:t>:</w:t>
      </w:r>
      <w:r>
        <w:t xml:space="preserve"> </w:t>
      </w:r>
      <w:r>
        <w:br/>
        <w:t>PF 15 60 18, 03060 Cottbus</w:t>
      </w:r>
      <w:r>
        <w:br/>
      </w:r>
      <w:r w:rsidRPr="00C92CAB">
        <w:rPr>
          <w:rStyle w:val="NETZVariablenFett"/>
        </w:rPr>
        <w:t>Geschäftsanschrift</w:t>
      </w:r>
      <w:r>
        <w:rPr>
          <w:rStyle w:val="NETZVariablenFett"/>
        </w:rPr>
        <w:t>:</w:t>
      </w:r>
      <w:r>
        <w:br/>
        <w:t>Industriestraße 10, 06184 Kabelsketal</w:t>
      </w:r>
      <w:bookmarkEnd w:id="0"/>
      <w:bookmarkEnd w:id="1"/>
      <w:r>
        <w:t xml:space="preserve"> </w:t>
      </w:r>
      <w:bookmarkStart w:id="2" w:name="Var_Kurzname"/>
      <w:r>
        <w:t>MITNETZ GAS</w:t>
      </w:r>
      <w:bookmarkEnd w:id="2"/>
      <w:r>
        <w:t xml:space="preserve"> </w:t>
      </w:r>
      <w:bookmarkStart w:id="3" w:name="Var_EMailRücksendung"/>
      <w:r>
        <w:t>service@mitnetz-gas.de</w:t>
      </w:r>
      <w:bookmarkEnd w:id="3"/>
    </w:p>
    <w:p w14:paraId="2911F1E7" w14:textId="77777777" w:rsidR="00D255EC" w:rsidRDefault="00D255EC" w:rsidP="005C715B">
      <w:pPr>
        <w:pStyle w:val="dlModulbegrenzung"/>
      </w:pPr>
    </w:p>
    <w:tbl>
      <w:tblPr>
        <w:tblW w:w="989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075"/>
        <w:gridCol w:w="112"/>
        <w:gridCol w:w="169"/>
        <w:gridCol w:w="526"/>
        <w:gridCol w:w="653"/>
        <w:gridCol w:w="264"/>
        <w:gridCol w:w="642"/>
        <w:gridCol w:w="483"/>
        <w:gridCol w:w="294"/>
        <w:gridCol w:w="8"/>
        <w:gridCol w:w="491"/>
        <w:gridCol w:w="245"/>
        <w:gridCol w:w="38"/>
        <w:gridCol w:w="142"/>
        <w:gridCol w:w="206"/>
        <w:gridCol w:w="503"/>
        <w:gridCol w:w="200"/>
        <w:gridCol w:w="305"/>
        <w:gridCol w:w="393"/>
        <w:gridCol w:w="454"/>
        <w:gridCol w:w="65"/>
        <w:gridCol w:w="954"/>
        <w:gridCol w:w="289"/>
      </w:tblGrid>
      <w:tr w:rsidR="001235DD" w:rsidRPr="00B705E2" w14:paraId="530FC3EB" w14:textId="77777777" w:rsidTr="00650CB5">
        <w:tc>
          <w:tcPr>
            <w:tcW w:w="9890" w:type="dxa"/>
            <w:gridSpan w:val="24"/>
            <w:tcBorders>
              <w:top w:val="nil"/>
              <w:bottom w:val="nil"/>
              <w:right w:val="nil"/>
            </w:tcBorders>
          </w:tcPr>
          <w:p w14:paraId="3079FDF1" w14:textId="3CFC2E2B" w:rsidR="00D255EC" w:rsidRPr="00B705E2" w:rsidRDefault="00D255EC" w:rsidP="001235DD">
            <w:pPr>
              <w:pStyle w:val="NETZFllfelder-Fett"/>
            </w:pPr>
            <w:r w:rsidRPr="001235DD">
              <w:t xml:space="preserve">Die vollständig ausgefüllte Anmeldung senden Sie bitte an </w:t>
            </w:r>
            <w:hyperlink r:id="rId8" w:history="1">
              <w:r w:rsidRPr="001235DD">
                <w:rPr>
                  <w:rStyle w:val="Hyperlink"/>
                </w:rPr>
                <w:t>netzanschlussvertrieb@mitnetz-gas.de</w:t>
              </w:r>
            </w:hyperlink>
          </w:p>
        </w:tc>
      </w:tr>
      <w:tr w:rsidR="001235DD" w:rsidRPr="00B705E2" w14:paraId="740C60EF" w14:textId="77777777" w:rsidTr="00650CB5">
        <w:tc>
          <w:tcPr>
            <w:tcW w:w="9890" w:type="dxa"/>
            <w:gridSpan w:val="24"/>
            <w:tcBorders>
              <w:top w:val="nil"/>
              <w:bottom w:val="nil"/>
              <w:right w:val="nil"/>
            </w:tcBorders>
          </w:tcPr>
          <w:p w14:paraId="1EDBDF25" w14:textId="77777777" w:rsidR="00D255EC" w:rsidRPr="001235DD" w:rsidRDefault="00D255EC" w:rsidP="001235DD">
            <w:pPr>
              <w:pStyle w:val="NETZgroeLeerzeile"/>
            </w:pPr>
          </w:p>
        </w:tc>
      </w:tr>
      <w:tr w:rsidR="00B705E2" w:rsidRPr="00B705E2" w14:paraId="5C04D122" w14:textId="77777777" w:rsidTr="005C715B">
        <w:tc>
          <w:tcPr>
            <w:tcW w:w="5597" w:type="dxa"/>
            <w:gridSpan w:val="10"/>
            <w:tcBorders>
              <w:top w:val="nil"/>
              <w:bottom w:val="nil"/>
              <w:right w:val="nil"/>
            </w:tcBorders>
          </w:tcPr>
          <w:p w14:paraId="19EFB081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42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1B530C1F" w14:textId="77777777" w:rsidR="00D255EC" w:rsidRPr="00B705E2" w:rsidRDefault="00D255EC" w:rsidP="00B705E2">
            <w:pPr>
              <w:pStyle w:val="NETZFeldbezeichnung"/>
            </w:pPr>
            <w:r w:rsidRPr="00B705E2">
              <w:t xml:space="preserve">Eingangsvermerk/CS-Auftragsnummer </w:t>
            </w:r>
            <w:r>
              <w:t>MITNETZ GAS</w:t>
            </w:r>
          </w:p>
        </w:tc>
      </w:tr>
      <w:tr w:rsidR="00B705E2" w:rsidRPr="00B705E2" w14:paraId="053A2825" w14:textId="77777777" w:rsidTr="005C715B">
        <w:trPr>
          <w:trHeight w:val="156"/>
        </w:trPr>
        <w:tc>
          <w:tcPr>
            <w:tcW w:w="5597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3FD7F751" w14:textId="77777777" w:rsidR="00D255EC" w:rsidRPr="00B705E2" w:rsidRDefault="00D255EC" w:rsidP="00B705E2">
            <w:pPr>
              <w:pStyle w:val="NETZberschrift"/>
            </w:pPr>
            <w:r w:rsidRPr="00B705E2">
              <w:t>Anschlussnehmer (Vertragspartner für den Netzanschluss)</w:t>
            </w:r>
          </w:p>
        </w:tc>
        <w:tc>
          <w:tcPr>
            <w:tcW w:w="429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B37C2D4" w14:textId="2FA08465" w:rsidR="00D255EC" w:rsidRPr="00B705E2" w:rsidRDefault="00D255EC" w:rsidP="00B705E2">
            <w:pPr>
              <w:spacing w:before="20" w:after="20" w:line="240" w:lineRule="auto"/>
              <w:rPr>
                <w:rFonts w:ascii="Calibri Light" w:eastAsia="Times New Roman" w:hAnsi="Calibri Light" w:cs="Times New Roman"/>
                <w:sz w:val="18"/>
              </w:rPr>
            </w:pPr>
            <w:r w:rsidRPr="00B705E2">
              <w:rPr>
                <w:rFonts w:ascii="Calibri Light" w:eastAsia="Times New Roman" w:hAnsi="Calibri Light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rPr>
                <w:rFonts w:ascii="Calibri Light" w:eastAsia="Times New Roman" w:hAnsi="Calibri Light" w:cs="Times New Roman"/>
                <w:sz w:val="18"/>
              </w:rPr>
              <w:instrText xml:space="preserve"> FORMTEXT </w:instrText>
            </w:r>
            <w:r w:rsidRPr="00B705E2">
              <w:rPr>
                <w:rFonts w:ascii="Calibri Light" w:eastAsia="Times New Roman" w:hAnsi="Calibri Light" w:cs="Times New Roman"/>
                <w:sz w:val="18"/>
              </w:rPr>
            </w:r>
            <w:r w:rsidRPr="00B705E2">
              <w:rPr>
                <w:rFonts w:ascii="Calibri Light" w:eastAsia="Times New Roman" w:hAnsi="Calibri Light" w:cs="Times New Roman"/>
                <w:sz w:val="18"/>
              </w:rPr>
              <w:fldChar w:fldCharType="separate"/>
            </w:r>
            <w:r>
              <w:rPr>
                <w:rFonts w:ascii="Calibri Light" w:eastAsia="Times New Roman" w:hAnsi="Calibri Light" w:cs="Times New Roman"/>
                <w:noProof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z w:val="18"/>
              </w:rPr>
              <w:t> </w:t>
            </w:r>
            <w:r w:rsidRPr="00B705E2">
              <w:rPr>
                <w:rFonts w:ascii="Calibri Light" w:eastAsia="Times New Roman" w:hAnsi="Calibri Light" w:cs="Times New Roman"/>
                <w:sz w:val="18"/>
              </w:rPr>
              <w:fldChar w:fldCharType="end"/>
            </w:r>
          </w:p>
        </w:tc>
      </w:tr>
      <w:tr w:rsidR="00B705E2" w:rsidRPr="00B705E2" w14:paraId="074D2186" w14:textId="77777777" w:rsidTr="005C715B"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2322C0DA" w14:textId="77777777" w:rsidR="00D255EC" w:rsidRPr="00B705E2" w:rsidRDefault="00D255EC" w:rsidP="00B705E2">
            <w:pPr>
              <w:pStyle w:val="NETZFeldbezeichnung"/>
            </w:pPr>
            <w:r w:rsidRPr="00B705E2">
              <w:t>Firma/Name, Vorname</w:t>
            </w:r>
          </w:p>
        </w:tc>
      </w:tr>
      <w:tr w:rsidR="00B705E2" w:rsidRPr="00B705E2" w14:paraId="1DCE55C5" w14:textId="77777777" w:rsidTr="005C715B">
        <w:tc>
          <w:tcPr>
            <w:tcW w:w="9890" w:type="dxa"/>
            <w:gridSpan w:val="24"/>
            <w:tcBorders>
              <w:top w:val="nil"/>
              <w:left w:val="single" w:sz="4" w:space="0" w:color="000000"/>
            </w:tcBorders>
          </w:tcPr>
          <w:p w14:paraId="350BB93E" w14:textId="7C5AD828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33024AEA" w14:textId="77777777" w:rsidTr="005C715B">
        <w:tc>
          <w:tcPr>
            <w:tcW w:w="3914" w:type="dxa"/>
            <w:gridSpan w:val="6"/>
            <w:tcBorders>
              <w:bottom w:val="nil"/>
              <w:right w:val="nil"/>
            </w:tcBorders>
          </w:tcPr>
          <w:p w14:paraId="0FBD1CAB" w14:textId="77777777" w:rsidR="00D255EC" w:rsidRPr="00B705E2" w:rsidRDefault="00D255EC" w:rsidP="00B705E2">
            <w:pPr>
              <w:pStyle w:val="NETZFeldbezeichnung"/>
            </w:pPr>
            <w:r w:rsidRPr="00B705E2">
              <w:t xml:space="preserve">Ergänzung </w:t>
            </w:r>
            <w:proofErr w:type="gramStart"/>
            <w:r w:rsidRPr="00B705E2">
              <w:t>zum Firmenname</w:t>
            </w:r>
            <w:proofErr w:type="gramEnd"/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65018524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3252" w:type="dxa"/>
            <w:gridSpan w:val="11"/>
            <w:tcBorders>
              <w:left w:val="nil"/>
              <w:bottom w:val="nil"/>
              <w:right w:val="nil"/>
            </w:tcBorders>
          </w:tcPr>
          <w:p w14:paraId="065D98B0" w14:textId="77777777" w:rsidR="00D255EC" w:rsidRPr="00B705E2" w:rsidRDefault="00D255EC" w:rsidP="00B705E2">
            <w:pPr>
              <w:pStyle w:val="NETZFeldbezeichnung"/>
            </w:pPr>
            <w:r w:rsidRPr="00B705E2">
              <w:t>Registergericht/-nummer (bei Firmen)</w:t>
            </w:r>
          </w:p>
        </w:tc>
        <w:tc>
          <w:tcPr>
            <w:tcW w:w="698" w:type="dxa"/>
            <w:gridSpan w:val="2"/>
            <w:tcBorders>
              <w:left w:val="nil"/>
              <w:bottom w:val="nil"/>
              <w:right w:val="nil"/>
            </w:tcBorders>
          </w:tcPr>
          <w:p w14:paraId="4FB74CE9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1762" w:type="dxa"/>
            <w:gridSpan w:val="4"/>
            <w:tcBorders>
              <w:left w:val="nil"/>
              <w:bottom w:val="nil"/>
            </w:tcBorders>
          </w:tcPr>
          <w:p w14:paraId="460E7098" w14:textId="77777777" w:rsidR="00D255EC" w:rsidRPr="00B705E2" w:rsidRDefault="00D255EC" w:rsidP="00B705E2">
            <w:pPr>
              <w:pStyle w:val="NETZFeldbezeichnung"/>
            </w:pPr>
            <w:r w:rsidRPr="00B705E2">
              <w:t>Geburtsdatum (bei Personen)</w:t>
            </w:r>
          </w:p>
        </w:tc>
      </w:tr>
      <w:tr w:rsidR="00B705E2" w:rsidRPr="00B705E2" w14:paraId="305AE640" w14:textId="77777777" w:rsidTr="005C715B">
        <w:tc>
          <w:tcPr>
            <w:tcW w:w="3914" w:type="dxa"/>
            <w:gridSpan w:val="6"/>
            <w:tcBorders>
              <w:top w:val="nil"/>
              <w:left w:val="single" w:sz="4" w:space="0" w:color="000000"/>
              <w:right w:val="nil"/>
            </w:tcBorders>
          </w:tcPr>
          <w:p w14:paraId="7A00C8B9" w14:textId="1CAC1D5C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0B21599F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3252" w:type="dxa"/>
            <w:gridSpan w:val="11"/>
            <w:tcBorders>
              <w:top w:val="nil"/>
              <w:right w:val="nil"/>
            </w:tcBorders>
          </w:tcPr>
          <w:p w14:paraId="1977D858" w14:textId="1985BCF2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</w:tcBorders>
          </w:tcPr>
          <w:p w14:paraId="25B3688F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1762" w:type="dxa"/>
            <w:gridSpan w:val="4"/>
            <w:tcBorders>
              <w:top w:val="nil"/>
            </w:tcBorders>
          </w:tcPr>
          <w:p w14:paraId="6EBEFF74" w14:textId="4BC374D5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2768F7A2" w14:textId="77777777" w:rsidTr="005C715B">
        <w:tc>
          <w:tcPr>
            <w:tcW w:w="3914" w:type="dxa"/>
            <w:gridSpan w:val="6"/>
            <w:tcBorders>
              <w:bottom w:val="nil"/>
              <w:right w:val="nil"/>
            </w:tcBorders>
          </w:tcPr>
          <w:p w14:paraId="2A3FE850" w14:textId="77777777" w:rsidR="00D255EC" w:rsidRPr="00B705E2" w:rsidRDefault="00D255EC" w:rsidP="00B705E2">
            <w:pPr>
              <w:pStyle w:val="NETZFeldbezeichnung"/>
            </w:pPr>
            <w:r w:rsidRPr="00B705E2">
              <w:t>Straße, Hausnummer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0C00E57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1125" w:type="dxa"/>
            <w:gridSpan w:val="2"/>
            <w:tcBorders>
              <w:left w:val="nil"/>
              <w:bottom w:val="nil"/>
              <w:right w:val="nil"/>
            </w:tcBorders>
          </w:tcPr>
          <w:p w14:paraId="12F3122D" w14:textId="77777777" w:rsidR="00D255EC" w:rsidRPr="00B705E2" w:rsidRDefault="00D255EC" w:rsidP="00B705E2">
            <w:pPr>
              <w:pStyle w:val="NETZFeldbezeichnung"/>
            </w:pPr>
            <w:r w:rsidRPr="00B705E2">
              <w:t>Postleitzahl</w:t>
            </w:r>
          </w:p>
        </w:tc>
        <w:tc>
          <w:tcPr>
            <w:tcW w:w="302" w:type="dxa"/>
            <w:gridSpan w:val="2"/>
            <w:tcBorders>
              <w:left w:val="nil"/>
              <w:bottom w:val="nil"/>
              <w:right w:val="nil"/>
            </w:tcBorders>
          </w:tcPr>
          <w:p w14:paraId="120CF17D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4285" w:type="dxa"/>
            <w:gridSpan w:val="13"/>
            <w:tcBorders>
              <w:top w:val="nil"/>
              <w:left w:val="nil"/>
              <w:bottom w:val="nil"/>
            </w:tcBorders>
          </w:tcPr>
          <w:p w14:paraId="1598F12D" w14:textId="77777777" w:rsidR="00D255EC" w:rsidRPr="00B705E2" w:rsidRDefault="00D255EC" w:rsidP="00B705E2">
            <w:pPr>
              <w:pStyle w:val="NETZFeldbezeichnung"/>
            </w:pPr>
            <w:r w:rsidRPr="00B705E2">
              <w:t>Ort</w:t>
            </w:r>
          </w:p>
        </w:tc>
      </w:tr>
      <w:tr w:rsidR="00B705E2" w:rsidRPr="00B705E2" w14:paraId="53303A2D" w14:textId="77777777" w:rsidTr="005C715B">
        <w:tc>
          <w:tcPr>
            <w:tcW w:w="3914" w:type="dxa"/>
            <w:gridSpan w:val="6"/>
            <w:tcBorders>
              <w:top w:val="nil"/>
              <w:left w:val="single" w:sz="4" w:space="0" w:color="000000"/>
              <w:right w:val="nil"/>
            </w:tcBorders>
          </w:tcPr>
          <w:p w14:paraId="00F0C2BE" w14:textId="77E9D5E5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2F6BB20A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1125" w:type="dxa"/>
            <w:gridSpan w:val="2"/>
            <w:tcBorders>
              <w:top w:val="nil"/>
              <w:right w:val="nil"/>
            </w:tcBorders>
          </w:tcPr>
          <w:p w14:paraId="5199FA42" w14:textId="361473E4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</w:tcBorders>
          </w:tcPr>
          <w:p w14:paraId="1B22860A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4285" w:type="dxa"/>
            <w:gridSpan w:val="13"/>
            <w:tcBorders>
              <w:top w:val="nil"/>
            </w:tcBorders>
          </w:tcPr>
          <w:p w14:paraId="167CF784" w14:textId="4DAEFFFF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744190E9" w14:textId="77777777" w:rsidTr="005C715B">
        <w:tc>
          <w:tcPr>
            <w:tcW w:w="2454" w:type="dxa"/>
            <w:gridSpan w:val="2"/>
            <w:tcBorders>
              <w:bottom w:val="nil"/>
              <w:right w:val="nil"/>
            </w:tcBorders>
          </w:tcPr>
          <w:p w14:paraId="7C34A52A" w14:textId="77777777" w:rsidR="00D255EC" w:rsidRPr="00B705E2" w:rsidRDefault="00D255EC" w:rsidP="00B705E2">
            <w:pPr>
              <w:pStyle w:val="NETZFeldbezeichnung"/>
            </w:pPr>
            <w:r w:rsidRPr="00B705E2">
              <w:t>Telefon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12DC7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35E5F6" w14:textId="77777777" w:rsidR="00D255EC" w:rsidRPr="00B705E2" w:rsidRDefault="00D255EC" w:rsidP="00B705E2">
            <w:pPr>
              <w:pStyle w:val="NETZFeldbezeichnung"/>
            </w:pPr>
            <w:r w:rsidRPr="00B705E2">
              <w:t>Mobilfunk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3F0D3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4285" w:type="dxa"/>
            <w:gridSpan w:val="13"/>
            <w:tcBorders>
              <w:top w:val="nil"/>
              <w:left w:val="nil"/>
              <w:bottom w:val="nil"/>
            </w:tcBorders>
          </w:tcPr>
          <w:p w14:paraId="47FA9C0E" w14:textId="77777777" w:rsidR="00D255EC" w:rsidRPr="00B705E2" w:rsidRDefault="00D255EC" w:rsidP="00B705E2">
            <w:pPr>
              <w:pStyle w:val="NETZFeldbezeichnung"/>
            </w:pPr>
            <w:r w:rsidRPr="00B705E2">
              <w:t>E-Mail</w:t>
            </w:r>
          </w:p>
        </w:tc>
      </w:tr>
      <w:tr w:rsidR="00B705E2" w:rsidRPr="00B705E2" w14:paraId="62F597E0" w14:textId="77777777" w:rsidTr="005C715B">
        <w:tc>
          <w:tcPr>
            <w:tcW w:w="2454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126133F5" w14:textId="03D773EF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</w:tcBorders>
          </w:tcPr>
          <w:p w14:paraId="3612F47A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2568" w:type="dxa"/>
            <w:gridSpan w:val="5"/>
            <w:tcBorders>
              <w:top w:val="nil"/>
              <w:right w:val="nil"/>
            </w:tcBorders>
          </w:tcPr>
          <w:p w14:paraId="1039C830" w14:textId="112CB177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</w:tcBorders>
          </w:tcPr>
          <w:p w14:paraId="13C18114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4285" w:type="dxa"/>
            <w:gridSpan w:val="13"/>
            <w:tcBorders>
              <w:top w:val="nil"/>
            </w:tcBorders>
          </w:tcPr>
          <w:p w14:paraId="0181931E" w14:textId="0949FA60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0C059EE7" w14:textId="77777777" w:rsidTr="005C715B">
        <w:tc>
          <w:tcPr>
            <w:tcW w:w="9890" w:type="dxa"/>
            <w:gridSpan w:val="24"/>
            <w:tcBorders>
              <w:bottom w:val="nil"/>
            </w:tcBorders>
            <w:tcMar>
              <w:right w:w="0" w:type="dxa"/>
            </w:tcMar>
          </w:tcPr>
          <w:p w14:paraId="02D04C23" w14:textId="77777777" w:rsidR="00D255EC" w:rsidRPr="00B705E2" w:rsidRDefault="00D255EC" w:rsidP="00B705E2">
            <w:pPr>
              <w:pStyle w:val="NETZFeldbezeichnung"/>
            </w:pPr>
            <w:r w:rsidRPr="00B705E2">
              <w:t>Ansprechpartner</w:t>
            </w:r>
            <w:r>
              <w:t xml:space="preserve">: </w:t>
            </w:r>
            <w:r w:rsidRPr="00B705E2">
              <w:t>Name, Vorname</w:t>
            </w:r>
          </w:p>
        </w:tc>
      </w:tr>
      <w:tr w:rsidR="00B705E2" w:rsidRPr="00B705E2" w14:paraId="7B10B2F4" w14:textId="77777777" w:rsidTr="005C715B">
        <w:tc>
          <w:tcPr>
            <w:tcW w:w="9890" w:type="dxa"/>
            <w:gridSpan w:val="24"/>
            <w:tcBorders>
              <w:top w:val="nil"/>
              <w:left w:val="single" w:sz="4" w:space="0" w:color="000000"/>
            </w:tcBorders>
          </w:tcPr>
          <w:p w14:paraId="4EADC2A2" w14:textId="67E815D9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1A75D263" w14:textId="77777777" w:rsidTr="005C715B"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4AAE440F" w14:textId="77777777" w:rsidR="00D255EC" w:rsidRPr="00B705E2" w:rsidRDefault="00D255EC" w:rsidP="00B705E2">
            <w:pPr>
              <w:pStyle w:val="NETZgroeLeerzeile"/>
            </w:pPr>
          </w:p>
        </w:tc>
      </w:tr>
      <w:tr w:rsidR="00B705E2" w:rsidRPr="00B705E2" w14:paraId="7BCC7E8A" w14:textId="77777777" w:rsidTr="005C715B"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3514D8C3" w14:textId="77777777" w:rsidR="00D255EC" w:rsidRPr="00B705E2" w:rsidRDefault="00D255EC" w:rsidP="00B705E2">
            <w:pPr>
              <w:pStyle w:val="NETZberschrift"/>
            </w:pPr>
            <w:r w:rsidRPr="00B705E2">
              <w:t>Anschlussnutzer (Mieter oder Pächter), wenn abweichend vom Anschlussnehmer</w:t>
            </w:r>
          </w:p>
        </w:tc>
      </w:tr>
      <w:tr w:rsidR="00B705E2" w:rsidRPr="00B705E2" w14:paraId="2112E335" w14:textId="77777777" w:rsidTr="005C715B"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6F1F5BD5" w14:textId="77777777" w:rsidR="00D255EC" w:rsidRPr="00B705E2" w:rsidRDefault="00D255EC" w:rsidP="00B705E2">
            <w:pPr>
              <w:pStyle w:val="NETZText"/>
              <w:rPr>
                <w:b/>
                <w:color w:val="0070C0"/>
              </w:rPr>
            </w:pPr>
            <w:r w:rsidRPr="00B705E2">
              <w:t xml:space="preserve">Sofern vom Anschlussnehmer der </w:t>
            </w:r>
            <w:r>
              <w:t>MITNETZ GAS</w:t>
            </w:r>
            <w:r w:rsidRPr="00B705E2">
              <w:t xml:space="preserve"> kein Anschlussnutzer mitgeteilt wird bzw. sich kein Anschlussnutzer bei </w:t>
            </w:r>
            <w:r>
              <w:t>MITNETZ GAS</w:t>
            </w:r>
            <w:r w:rsidRPr="00B705E2">
              <w:t xml:space="preserve"> anmeldet, ist der Anschlussnehmer für die betreffenden Zählpunkte auch der Anschlussnutzer.</w:t>
            </w:r>
          </w:p>
        </w:tc>
      </w:tr>
      <w:tr w:rsidR="00B705E2" w:rsidRPr="00B705E2" w14:paraId="49181ED8" w14:textId="77777777" w:rsidTr="005C715B"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6CA32039" w14:textId="77777777" w:rsidR="00D255EC" w:rsidRPr="00B705E2" w:rsidRDefault="00D255EC" w:rsidP="00B705E2">
            <w:pPr>
              <w:pStyle w:val="NETZFeldbezeichnung"/>
            </w:pPr>
            <w:r w:rsidRPr="00B705E2">
              <w:t>Firma/Name, Vorname</w:t>
            </w:r>
          </w:p>
        </w:tc>
      </w:tr>
      <w:tr w:rsidR="00B705E2" w:rsidRPr="00B705E2" w14:paraId="48106A29" w14:textId="77777777" w:rsidTr="005C715B">
        <w:tc>
          <w:tcPr>
            <w:tcW w:w="9890" w:type="dxa"/>
            <w:gridSpan w:val="24"/>
            <w:tcBorders>
              <w:top w:val="nil"/>
              <w:left w:val="single" w:sz="4" w:space="0" w:color="000000"/>
            </w:tcBorders>
          </w:tcPr>
          <w:p w14:paraId="3D64334A" w14:textId="518B15E9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30262D5B" w14:textId="77777777" w:rsidTr="005C715B">
        <w:tc>
          <w:tcPr>
            <w:tcW w:w="3914" w:type="dxa"/>
            <w:gridSpan w:val="6"/>
            <w:tcBorders>
              <w:bottom w:val="nil"/>
              <w:right w:val="nil"/>
            </w:tcBorders>
          </w:tcPr>
          <w:p w14:paraId="38C57D4A" w14:textId="77777777" w:rsidR="00D255EC" w:rsidRPr="00B705E2" w:rsidRDefault="00D255EC" w:rsidP="00B705E2">
            <w:pPr>
              <w:pStyle w:val="NETZFeldbezeichnung"/>
            </w:pPr>
            <w:r w:rsidRPr="00B705E2">
              <w:t xml:space="preserve">Ergänzung </w:t>
            </w:r>
            <w:proofErr w:type="gramStart"/>
            <w:r w:rsidRPr="00B705E2">
              <w:t>zum Firmenname</w:t>
            </w:r>
            <w:proofErr w:type="gramEnd"/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0B6443EC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3252" w:type="dxa"/>
            <w:gridSpan w:val="11"/>
            <w:tcBorders>
              <w:left w:val="nil"/>
              <w:bottom w:val="nil"/>
              <w:right w:val="nil"/>
            </w:tcBorders>
          </w:tcPr>
          <w:p w14:paraId="208E6584" w14:textId="77777777" w:rsidR="00D255EC" w:rsidRPr="00B705E2" w:rsidRDefault="00D255EC" w:rsidP="00B705E2">
            <w:pPr>
              <w:pStyle w:val="NETZFeldbezeichnung"/>
            </w:pPr>
            <w:r w:rsidRPr="00B705E2">
              <w:t>Registergericht/-nummer (bei Firmen)</w:t>
            </w:r>
          </w:p>
        </w:tc>
        <w:tc>
          <w:tcPr>
            <w:tcW w:w="698" w:type="dxa"/>
            <w:gridSpan w:val="2"/>
            <w:tcBorders>
              <w:left w:val="nil"/>
              <w:bottom w:val="nil"/>
              <w:right w:val="nil"/>
            </w:tcBorders>
          </w:tcPr>
          <w:p w14:paraId="11D935F3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1762" w:type="dxa"/>
            <w:gridSpan w:val="4"/>
            <w:tcBorders>
              <w:left w:val="nil"/>
              <w:bottom w:val="nil"/>
            </w:tcBorders>
          </w:tcPr>
          <w:p w14:paraId="54F75935" w14:textId="77777777" w:rsidR="00D255EC" w:rsidRPr="00B705E2" w:rsidRDefault="00D255EC" w:rsidP="00B705E2">
            <w:pPr>
              <w:pStyle w:val="NETZFeldbezeichnung"/>
            </w:pPr>
            <w:r w:rsidRPr="00B705E2">
              <w:t>Geburtsdatum (bei Personen)</w:t>
            </w:r>
          </w:p>
        </w:tc>
      </w:tr>
      <w:tr w:rsidR="00B705E2" w:rsidRPr="00B705E2" w14:paraId="2DB9CFB1" w14:textId="77777777" w:rsidTr="005C715B">
        <w:tc>
          <w:tcPr>
            <w:tcW w:w="3914" w:type="dxa"/>
            <w:gridSpan w:val="6"/>
            <w:tcBorders>
              <w:top w:val="nil"/>
              <w:left w:val="single" w:sz="4" w:space="0" w:color="000000"/>
              <w:right w:val="nil"/>
            </w:tcBorders>
          </w:tcPr>
          <w:p w14:paraId="43A6D380" w14:textId="7290D45A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720CAE5D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3252" w:type="dxa"/>
            <w:gridSpan w:val="11"/>
            <w:tcBorders>
              <w:top w:val="nil"/>
              <w:right w:val="nil"/>
            </w:tcBorders>
          </w:tcPr>
          <w:p w14:paraId="6B8A0FF5" w14:textId="6F903C5E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</w:tcBorders>
          </w:tcPr>
          <w:p w14:paraId="2A9312AE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1762" w:type="dxa"/>
            <w:gridSpan w:val="4"/>
            <w:tcBorders>
              <w:top w:val="nil"/>
            </w:tcBorders>
          </w:tcPr>
          <w:p w14:paraId="67406D9B" w14:textId="4E762E69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60BFD829" w14:textId="77777777" w:rsidTr="005C715B">
        <w:tc>
          <w:tcPr>
            <w:tcW w:w="3914" w:type="dxa"/>
            <w:gridSpan w:val="6"/>
            <w:tcBorders>
              <w:bottom w:val="nil"/>
              <w:right w:val="nil"/>
            </w:tcBorders>
          </w:tcPr>
          <w:p w14:paraId="4C6180DB" w14:textId="77777777" w:rsidR="00D255EC" w:rsidRPr="00B705E2" w:rsidRDefault="00D255EC" w:rsidP="00B705E2">
            <w:pPr>
              <w:pStyle w:val="NETZFeldbezeichnung"/>
            </w:pPr>
            <w:r w:rsidRPr="00B705E2">
              <w:t>Straße, Hausnummer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3993D4E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1125" w:type="dxa"/>
            <w:gridSpan w:val="2"/>
            <w:tcBorders>
              <w:left w:val="nil"/>
              <w:bottom w:val="nil"/>
              <w:right w:val="nil"/>
            </w:tcBorders>
          </w:tcPr>
          <w:p w14:paraId="38D1BAD2" w14:textId="77777777" w:rsidR="00D255EC" w:rsidRPr="00B705E2" w:rsidRDefault="00D255EC" w:rsidP="00B705E2">
            <w:pPr>
              <w:pStyle w:val="NETZFeldbezeichnung"/>
            </w:pPr>
            <w:r w:rsidRPr="00B705E2">
              <w:t>Postleitzahl</w:t>
            </w:r>
          </w:p>
        </w:tc>
        <w:tc>
          <w:tcPr>
            <w:tcW w:w="302" w:type="dxa"/>
            <w:gridSpan w:val="2"/>
            <w:tcBorders>
              <w:left w:val="nil"/>
              <w:bottom w:val="nil"/>
              <w:right w:val="nil"/>
            </w:tcBorders>
          </w:tcPr>
          <w:p w14:paraId="60F8C9D4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4285" w:type="dxa"/>
            <w:gridSpan w:val="13"/>
            <w:tcBorders>
              <w:top w:val="nil"/>
              <w:left w:val="nil"/>
              <w:bottom w:val="nil"/>
            </w:tcBorders>
          </w:tcPr>
          <w:p w14:paraId="4363A50E" w14:textId="77777777" w:rsidR="00D255EC" w:rsidRPr="00B705E2" w:rsidRDefault="00D255EC" w:rsidP="00B705E2">
            <w:pPr>
              <w:pStyle w:val="NETZFeldbezeichnung"/>
            </w:pPr>
            <w:r w:rsidRPr="00B705E2">
              <w:t>Ort</w:t>
            </w:r>
          </w:p>
        </w:tc>
      </w:tr>
      <w:tr w:rsidR="00B705E2" w:rsidRPr="00B705E2" w14:paraId="52280237" w14:textId="77777777" w:rsidTr="005C715B">
        <w:tc>
          <w:tcPr>
            <w:tcW w:w="3914" w:type="dxa"/>
            <w:gridSpan w:val="6"/>
            <w:tcBorders>
              <w:top w:val="nil"/>
              <w:left w:val="single" w:sz="4" w:space="0" w:color="000000"/>
              <w:right w:val="nil"/>
            </w:tcBorders>
          </w:tcPr>
          <w:p w14:paraId="3AD48113" w14:textId="5E72FFBA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05688A20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1125" w:type="dxa"/>
            <w:gridSpan w:val="2"/>
            <w:tcBorders>
              <w:top w:val="nil"/>
              <w:right w:val="nil"/>
            </w:tcBorders>
          </w:tcPr>
          <w:p w14:paraId="1687A766" w14:textId="5712B57A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</w:tcBorders>
          </w:tcPr>
          <w:p w14:paraId="6D2DA940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4285" w:type="dxa"/>
            <w:gridSpan w:val="13"/>
            <w:tcBorders>
              <w:top w:val="nil"/>
            </w:tcBorders>
          </w:tcPr>
          <w:p w14:paraId="0BC2FB1B" w14:textId="4B9FFA80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1CBB901C" w14:textId="77777777" w:rsidTr="005C715B">
        <w:tc>
          <w:tcPr>
            <w:tcW w:w="9890" w:type="dxa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14:paraId="63E9D5CA" w14:textId="77777777" w:rsidR="00D255EC" w:rsidRPr="00B705E2" w:rsidRDefault="00D255EC" w:rsidP="00B705E2">
            <w:pPr>
              <w:pStyle w:val="NETZgroeLeerzeile"/>
            </w:pPr>
          </w:p>
        </w:tc>
      </w:tr>
      <w:tr w:rsidR="00B705E2" w:rsidRPr="00B705E2" w14:paraId="6C8CFF72" w14:textId="77777777" w:rsidTr="005C715B">
        <w:tc>
          <w:tcPr>
            <w:tcW w:w="9890" w:type="dxa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14:paraId="629440F6" w14:textId="77777777" w:rsidR="00D255EC" w:rsidRPr="00B705E2" w:rsidRDefault="00D255EC" w:rsidP="00B705E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0070C0"/>
              </w:rPr>
            </w:pPr>
            <w:r w:rsidRPr="00B705E2">
              <w:rPr>
                <w:rFonts w:ascii="Calibri Light" w:eastAsia="Times New Roman" w:hAnsi="Calibri Light" w:cs="Times New Roman"/>
                <w:b/>
                <w:color w:val="0070C0"/>
              </w:rPr>
              <w:t xml:space="preserve">Anschlussobjekt </w:t>
            </w:r>
            <w:r w:rsidRPr="00B705E2">
              <w:rPr>
                <w:rFonts w:ascii="Calibri Light" w:eastAsia="Times New Roman" w:hAnsi="Calibri Light" w:cs="Times New Roman"/>
                <w:color w:val="0070C0"/>
              </w:rPr>
              <w:t xml:space="preserve">- </w:t>
            </w:r>
            <w:r w:rsidRPr="00B705E2">
              <w:rPr>
                <w:rFonts w:ascii="Calibri Light" w:eastAsia="Times New Roman" w:hAnsi="Calibri Light" w:cs="Times New Roman"/>
                <w:color w:val="0070C0"/>
                <w:spacing w:val="-10"/>
              </w:rPr>
              <w:t xml:space="preserve">Bitte einen geeigneten </w:t>
            </w:r>
            <w:r w:rsidRPr="00B705E2">
              <w:rPr>
                <w:rFonts w:ascii="Calibri Light" w:eastAsia="Times New Roman" w:hAnsi="Calibri Light" w:cs="Times New Roman"/>
                <w:b/>
                <w:color w:val="0070C0"/>
                <w:spacing w:val="-10"/>
              </w:rPr>
              <w:t>Lageplan</w:t>
            </w:r>
            <w:r w:rsidRPr="00B705E2">
              <w:rPr>
                <w:rFonts w:ascii="Calibri Light" w:eastAsia="Times New Roman" w:hAnsi="Calibri Light" w:cs="Times New Roman"/>
                <w:color w:val="0070C0"/>
                <w:spacing w:val="-10"/>
              </w:rPr>
              <w:t xml:space="preserve"> oder </w:t>
            </w:r>
            <w:proofErr w:type="spellStart"/>
            <w:r w:rsidRPr="00B705E2">
              <w:rPr>
                <w:rFonts w:ascii="Calibri Light" w:eastAsia="Times New Roman" w:hAnsi="Calibri Light" w:cs="Times New Roman"/>
                <w:b/>
                <w:color w:val="0070C0"/>
                <w:spacing w:val="-10"/>
              </w:rPr>
              <w:t>Flurstückskarte</w:t>
            </w:r>
            <w:proofErr w:type="spellEnd"/>
            <w:r w:rsidRPr="00B705E2">
              <w:rPr>
                <w:rFonts w:ascii="Calibri Light" w:eastAsia="Times New Roman" w:hAnsi="Calibri Light" w:cs="Times New Roman"/>
                <w:color w:val="0070C0"/>
                <w:spacing w:val="-10"/>
              </w:rPr>
              <w:t xml:space="preserve"> und </w:t>
            </w:r>
            <w:r w:rsidRPr="00B705E2">
              <w:rPr>
                <w:rFonts w:ascii="Calibri Light" w:eastAsia="Times New Roman" w:hAnsi="Calibri Light" w:cs="Times New Roman"/>
                <w:b/>
                <w:color w:val="0070C0"/>
                <w:spacing w:val="-10"/>
              </w:rPr>
              <w:t xml:space="preserve">Grundriss </w:t>
            </w:r>
            <w:r w:rsidRPr="00B705E2">
              <w:rPr>
                <w:rFonts w:ascii="Calibri Light" w:eastAsia="Times New Roman" w:hAnsi="Calibri Light" w:cs="Times New Roman"/>
                <w:color w:val="0070C0"/>
                <w:spacing w:val="-10"/>
              </w:rPr>
              <w:t>Keller-/Erdgeschoss beifügen und dort den gewünschten Ort der Hauseinführung/des Netzanschlusses einzeichnen.</w:t>
            </w:r>
          </w:p>
        </w:tc>
      </w:tr>
      <w:tr w:rsidR="00B705E2" w:rsidRPr="00B705E2" w14:paraId="4D788781" w14:textId="77777777" w:rsidTr="005C715B">
        <w:tc>
          <w:tcPr>
            <w:tcW w:w="3914" w:type="dxa"/>
            <w:gridSpan w:val="6"/>
            <w:tcBorders>
              <w:top w:val="nil"/>
              <w:bottom w:val="nil"/>
              <w:right w:val="nil"/>
            </w:tcBorders>
          </w:tcPr>
          <w:p w14:paraId="7830AFB2" w14:textId="77777777" w:rsidR="00D255EC" w:rsidRPr="00B705E2" w:rsidRDefault="00D255EC" w:rsidP="00B705E2">
            <w:pPr>
              <w:pStyle w:val="NETZFeldbezeichnung"/>
            </w:pPr>
            <w:r w:rsidRPr="00B705E2">
              <w:t>Straße, Hausnummer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ED14675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8EE04" w14:textId="77777777" w:rsidR="00D255EC" w:rsidRPr="00B705E2" w:rsidRDefault="00D255EC" w:rsidP="00B705E2">
            <w:pPr>
              <w:pStyle w:val="NETZFeldbezeichnung"/>
            </w:pPr>
            <w:r w:rsidRPr="00B705E2">
              <w:t>Postleitzahl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FDE81" w14:textId="77777777" w:rsidR="00D255EC" w:rsidRPr="00B705E2" w:rsidRDefault="00D255EC" w:rsidP="00B705E2">
            <w:pPr>
              <w:pStyle w:val="NETZFeldbezeichnung"/>
            </w:pPr>
          </w:p>
        </w:tc>
        <w:tc>
          <w:tcPr>
            <w:tcW w:w="4285" w:type="dxa"/>
            <w:gridSpan w:val="13"/>
            <w:tcBorders>
              <w:top w:val="nil"/>
              <w:left w:val="nil"/>
              <w:bottom w:val="nil"/>
            </w:tcBorders>
          </w:tcPr>
          <w:p w14:paraId="66A7C68A" w14:textId="77777777" w:rsidR="00D255EC" w:rsidRPr="00B705E2" w:rsidRDefault="00D255EC" w:rsidP="00B705E2">
            <w:pPr>
              <w:pStyle w:val="NETZFeldbezeichnung"/>
            </w:pPr>
            <w:r w:rsidRPr="00B705E2">
              <w:t>Ort</w:t>
            </w:r>
          </w:p>
        </w:tc>
      </w:tr>
      <w:bookmarkStart w:id="4" w:name="AO_STR_HNR"/>
      <w:tr w:rsidR="00B705E2" w:rsidRPr="00B705E2" w14:paraId="53C581B4" w14:textId="77777777" w:rsidTr="005C715B">
        <w:tc>
          <w:tcPr>
            <w:tcW w:w="3914" w:type="dxa"/>
            <w:gridSpan w:val="6"/>
            <w:tcBorders>
              <w:top w:val="nil"/>
              <w:left w:val="single" w:sz="4" w:space="0" w:color="000000"/>
              <w:right w:val="nil"/>
            </w:tcBorders>
          </w:tcPr>
          <w:p w14:paraId="23F344DE" w14:textId="378D5F20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AO_STR_HNR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  <w:bookmarkEnd w:id="4"/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46A5CCCB" w14:textId="77777777" w:rsidR="00D255EC" w:rsidRPr="00B705E2" w:rsidRDefault="00D255EC" w:rsidP="005C715B">
            <w:pPr>
              <w:pStyle w:val="NETZFllfelder"/>
            </w:pPr>
          </w:p>
        </w:tc>
        <w:bookmarkStart w:id="5" w:name="AO_PLZ"/>
        <w:tc>
          <w:tcPr>
            <w:tcW w:w="1125" w:type="dxa"/>
            <w:gridSpan w:val="2"/>
            <w:tcBorders>
              <w:top w:val="nil"/>
              <w:right w:val="nil"/>
            </w:tcBorders>
          </w:tcPr>
          <w:p w14:paraId="61AE60E9" w14:textId="7D03220B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AO_PLZ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  <w:bookmarkEnd w:id="5"/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</w:tcBorders>
          </w:tcPr>
          <w:p w14:paraId="79C8AA53" w14:textId="77777777" w:rsidR="00D255EC" w:rsidRPr="00B705E2" w:rsidRDefault="00D255EC" w:rsidP="005C715B">
            <w:pPr>
              <w:pStyle w:val="NETZFllfelder"/>
            </w:pPr>
          </w:p>
        </w:tc>
        <w:bookmarkStart w:id="6" w:name="AO_ORT"/>
        <w:tc>
          <w:tcPr>
            <w:tcW w:w="4285" w:type="dxa"/>
            <w:gridSpan w:val="13"/>
            <w:tcBorders>
              <w:top w:val="nil"/>
            </w:tcBorders>
          </w:tcPr>
          <w:p w14:paraId="223B30A2" w14:textId="50D40F25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AO_ORT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  <w:bookmarkEnd w:id="6"/>
          </w:p>
        </w:tc>
      </w:tr>
      <w:tr w:rsidR="00B705E2" w:rsidRPr="00B705E2" w14:paraId="39D21AB7" w14:textId="77777777" w:rsidTr="005C715B"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5B0DC1D6" w14:textId="77777777" w:rsidR="00D255EC" w:rsidRPr="00B705E2" w:rsidRDefault="00D255EC" w:rsidP="00B705E2">
            <w:pPr>
              <w:pStyle w:val="NETZFeldbezeichnung"/>
            </w:pPr>
            <w:r w:rsidRPr="00B705E2">
              <w:t>Ortsteil bzw. Gemarkung/Flurstück/Flur</w:t>
            </w:r>
          </w:p>
        </w:tc>
      </w:tr>
      <w:bookmarkStart w:id="7" w:name="AO_OT"/>
      <w:tr w:rsidR="00B705E2" w:rsidRPr="00B705E2" w14:paraId="5ACE6467" w14:textId="77777777" w:rsidTr="005C715B">
        <w:tc>
          <w:tcPr>
            <w:tcW w:w="9890" w:type="dxa"/>
            <w:gridSpan w:val="24"/>
            <w:tcBorders>
              <w:top w:val="nil"/>
              <w:left w:val="single" w:sz="4" w:space="0" w:color="000000"/>
            </w:tcBorders>
          </w:tcPr>
          <w:p w14:paraId="4C57AE81" w14:textId="3298D9F9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AO_OT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  <w:bookmarkEnd w:id="7"/>
          </w:p>
        </w:tc>
      </w:tr>
      <w:tr w:rsidR="00B705E2" w:rsidRPr="00B705E2" w14:paraId="6F6CDAA3" w14:textId="77777777" w:rsidTr="005C715B">
        <w:tc>
          <w:tcPr>
            <w:tcW w:w="9890" w:type="dxa"/>
            <w:gridSpan w:val="24"/>
            <w:tcBorders>
              <w:bottom w:val="nil"/>
            </w:tcBorders>
          </w:tcPr>
          <w:p w14:paraId="3AEE9F95" w14:textId="77777777" w:rsidR="00D255EC" w:rsidRPr="00B705E2" w:rsidRDefault="00D255EC" w:rsidP="00B705E2">
            <w:pPr>
              <w:pStyle w:val="NETZgroeLeerzeile"/>
            </w:pPr>
          </w:p>
        </w:tc>
      </w:tr>
      <w:tr w:rsidR="00B705E2" w:rsidRPr="00B705E2" w14:paraId="0355942E" w14:textId="77777777" w:rsidTr="005C715B"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3E0C924E" w14:textId="77777777" w:rsidR="00D255EC" w:rsidRPr="00B705E2" w:rsidRDefault="00D255EC" w:rsidP="00B705E2">
            <w:pPr>
              <w:pStyle w:val="NETZberschrift"/>
            </w:pPr>
            <w:r w:rsidRPr="00B705E2">
              <w:t xml:space="preserve">Angemeldet wird </w:t>
            </w:r>
          </w:p>
        </w:tc>
      </w:tr>
      <w:tr w:rsidR="005C715B" w:rsidRPr="00B705E2" w14:paraId="5EF6F082" w14:textId="77777777" w:rsidTr="005C715B">
        <w:trPr>
          <w:trHeight w:val="181"/>
        </w:trPr>
        <w:tc>
          <w:tcPr>
            <w:tcW w:w="4820" w:type="dxa"/>
            <w:gridSpan w:val="8"/>
            <w:tcBorders>
              <w:top w:val="nil"/>
              <w:bottom w:val="nil"/>
              <w:right w:val="nil"/>
            </w:tcBorders>
          </w:tcPr>
          <w:p w14:paraId="05225406" w14:textId="77777777" w:rsidR="00D255EC" w:rsidRPr="00B705E2" w:rsidRDefault="00D255EC" w:rsidP="00B705E2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neuer Netzanschluss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FE1D36" w14:textId="77777777" w:rsidR="00D255EC" w:rsidRPr="00B705E2" w:rsidRDefault="00D255EC" w:rsidP="00B705E2">
            <w:pPr>
              <w:pStyle w:val="NETZText"/>
            </w:pPr>
            <w:r w:rsidRPr="00B705E2">
              <w:t>gewünschter Übergabedruck: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3487A" w14:textId="77777777" w:rsidR="00D255EC" w:rsidRPr="00B705E2" w:rsidRDefault="00D255EC" w:rsidP="00B705E2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06270" w14:textId="77777777" w:rsidR="00D255EC" w:rsidRPr="00B705E2" w:rsidRDefault="00D255EC" w:rsidP="00B705E2">
            <w:pPr>
              <w:pStyle w:val="NETZText"/>
            </w:pPr>
            <w:r w:rsidRPr="00B705E2">
              <w:t>23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</w:tcBorders>
          </w:tcPr>
          <w:p w14:paraId="6FFD2EBD" w14:textId="77777777" w:rsidR="00D255EC" w:rsidRPr="00B705E2" w:rsidRDefault="00D255EC" w:rsidP="00B705E2">
            <w:pPr>
              <w:spacing w:before="20" w:after="2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  <w:t xml:space="preserve">mbar </w:t>
            </w:r>
          </w:p>
        </w:tc>
      </w:tr>
      <w:tr w:rsidR="00B705E2" w:rsidRPr="00B705E2" w14:paraId="6B1AAB9A" w14:textId="77777777" w:rsidTr="005C715B">
        <w:trPr>
          <w:trHeight w:val="181"/>
        </w:trPr>
        <w:tc>
          <w:tcPr>
            <w:tcW w:w="4820" w:type="dxa"/>
            <w:gridSpan w:val="8"/>
            <w:tcBorders>
              <w:top w:val="nil"/>
              <w:bottom w:val="nil"/>
              <w:right w:val="nil"/>
            </w:tcBorders>
          </w:tcPr>
          <w:p w14:paraId="4275A223" w14:textId="77777777" w:rsidR="00D255EC" w:rsidRPr="00B705E2" w:rsidRDefault="00D255EC" w:rsidP="00B705E2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Änderung am Netzanschluss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D9FCAC" w14:textId="77777777" w:rsidR="00D255EC" w:rsidRPr="00B705E2" w:rsidRDefault="00D255EC" w:rsidP="00B705E2">
            <w:pPr>
              <w:pStyle w:val="NETZText"/>
            </w:pPr>
          </w:p>
        </w:tc>
        <w:tc>
          <w:tcPr>
            <w:tcW w:w="3369" w:type="dxa"/>
            <w:gridSpan w:val="9"/>
            <w:tcBorders>
              <w:top w:val="nil"/>
              <w:left w:val="nil"/>
              <w:bottom w:val="nil"/>
            </w:tcBorders>
          </w:tcPr>
          <w:p w14:paraId="06BF11CD" w14:textId="77777777" w:rsidR="00D255EC" w:rsidRPr="00B705E2" w:rsidRDefault="00D255EC" w:rsidP="00B705E2">
            <w:pPr>
              <w:pStyle w:val="NETZText"/>
            </w:pPr>
            <w:r w:rsidRPr="00B705E2">
              <w:t>(Niederdruck üblich bei Wohngebäuden)</w:t>
            </w:r>
          </w:p>
        </w:tc>
      </w:tr>
      <w:tr w:rsidR="005C715B" w:rsidRPr="00B705E2" w14:paraId="190C7603" w14:textId="77777777" w:rsidTr="005C715B">
        <w:trPr>
          <w:trHeight w:val="181"/>
        </w:trPr>
        <w:tc>
          <w:tcPr>
            <w:tcW w:w="4820" w:type="dxa"/>
            <w:gridSpan w:val="8"/>
            <w:tcBorders>
              <w:top w:val="nil"/>
              <w:bottom w:val="nil"/>
              <w:right w:val="nil"/>
            </w:tcBorders>
          </w:tcPr>
          <w:p w14:paraId="793633BE" w14:textId="77777777" w:rsidR="00D255EC" w:rsidRPr="00B705E2" w:rsidRDefault="00D255EC" w:rsidP="00B705E2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Außerbetriebnahme/Demontage des Netzanschlusses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6C0985" w14:textId="77777777" w:rsidR="00D255EC" w:rsidRPr="00B705E2" w:rsidRDefault="00D255EC" w:rsidP="00B705E2">
            <w:pPr>
              <w:pStyle w:val="NETZText"/>
              <w:rPr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5F2C7" w14:textId="77777777" w:rsidR="00D255EC" w:rsidRPr="00B705E2" w:rsidRDefault="00D255EC" w:rsidP="00B705E2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FB6BB" w14:textId="29BA53BC" w:rsidR="00D255EC" w:rsidRPr="00B705E2" w:rsidRDefault="00D255EC" w:rsidP="00B705E2">
            <w:pPr>
              <w:pStyle w:val="NETZText"/>
              <w:rPr>
                <w:szCs w:val="18"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281CFC5" w14:textId="77777777" w:rsidR="00D255EC" w:rsidRPr="00B705E2" w:rsidRDefault="00D255EC" w:rsidP="00B705E2">
            <w:pPr>
              <w:spacing w:before="20" w:after="20" w:line="240" w:lineRule="auto"/>
              <w:ind w:left="331" w:hanging="331"/>
              <w:rPr>
                <w:rFonts w:ascii="Calibri Light" w:eastAsia="Times New Roman" w:hAnsi="Calibri Light" w:cs="Times New Roman"/>
                <w:spacing w:val="-6"/>
                <w:sz w:val="18"/>
                <w:szCs w:val="18"/>
              </w:rPr>
            </w:pP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  <w:t>mbar</w:t>
            </w:r>
          </w:p>
        </w:tc>
      </w:tr>
      <w:tr w:rsidR="00B705E2" w:rsidRPr="00B705E2" w14:paraId="1360D4C2" w14:textId="77777777" w:rsidTr="005C715B">
        <w:trPr>
          <w:trHeight w:val="181"/>
        </w:trPr>
        <w:tc>
          <w:tcPr>
            <w:tcW w:w="4820" w:type="dxa"/>
            <w:gridSpan w:val="8"/>
            <w:tcBorders>
              <w:top w:val="nil"/>
              <w:bottom w:val="nil"/>
              <w:right w:val="nil"/>
            </w:tcBorders>
          </w:tcPr>
          <w:p w14:paraId="0E180279" w14:textId="77777777" w:rsidR="00D255EC" w:rsidRPr="00B705E2" w:rsidRDefault="00D255EC" w:rsidP="00B705E2">
            <w:pPr>
              <w:pStyle w:val="NETZText"/>
              <w:rPr>
                <w:highlight w:val="yellow"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Änderung an der Gasanlage: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2383F8" w14:textId="77777777" w:rsidR="00D255EC" w:rsidRPr="00B705E2" w:rsidRDefault="00D255EC" w:rsidP="00B705E2">
            <w:pPr>
              <w:pStyle w:val="NETZText"/>
            </w:pPr>
            <w:r w:rsidRPr="00B705E2">
              <w:t xml:space="preserve">gewünschter Fertigstellungs- </w:t>
            </w: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</w:tcBorders>
          </w:tcPr>
          <w:p w14:paraId="4F8A9AC8" w14:textId="77777777" w:rsidR="00D255EC" w:rsidRPr="00B705E2" w:rsidRDefault="00D255EC" w:rsidP="00B705E2">
            <w:pPr>
              <w:pStyle w:val="NETZText"/>
            </w:pPr>
          </w:p>
        </w:tc>
      </w:tr>
      <w:tr w:rsidR="005C715B" w:rsidRPr="00B705E2" w14:paraId="4E7F4A2A" w14:textId="77777777" w:rsidTr="005C715B">
        <w:trPr>
          <w:trHeight w:val="181"/>
        </w:trPr>
        <w:tc>
          <w:tcPr>
            <w:tcW w:w="379" w:type="dxa"/>
            <w:tcBorders>
              <w:top w:val="nil"/>
              <w:bottom w:val="nil"/>
              <w:right w:val="nil"/>
            </w:tcBorders>
          </w:tcPr>
          <w:p w14:paraId="04CED1C0" w14:textId="77777777" w:rsidR="00D255EC" w:rsidRPr="00B705E2" w:rsidRDefault="00D255EC" w:rsidP="00B705E2">
            <w:pPr>
              <w:pStyle w:val="NETZText"/>
            </w:pP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159DE" w14:textId="4E8973BB" w:rsidR="00D255EC" w:rsidRPr="00B705E2" w:rsidRDefault="00D255EC" w:rsidP="00B705E2">
            <w:pPr>
              <w:pStyle w:val="NETZText"/>
            </w:pPr>
            <w:r w:rsidRPr="00B705E2">
              <w:fldChar w:fldCharType="begin">
                <w:ffData>
                  <w:name w:val="AO_OT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F14616" w14:textId="77777777" w:rsidR="00D255EC" w:rsidRPr="00B705E2" w:rsidRDefault="00D255EC" w:rsidP="00B705E2">
            <w:pPr>
              <w:pStyle w:val="NETZText"/>
            </w:pPr>
            <w:proofErr w:type="spellStart"/>
            <w:r w:rsidRPr="00B705E2">
              <w:t>termin</w:t>
            </w:r>
            <w:proofErr w:type="spellEnd"/>
            <w:r w:rsidRPr="00B705E2">
              <w:t xml:space="preserve"> Hausanschluss: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A6274" w14:textId="7E4E24CD" w:rsidR="00D255EC" w:rsidRPr="00B705E2" w:rsidRDefault="00D255EC" w:rsidP="00B705E2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</w:tcBorders>
          </w:tcPr>
          <w:p w14:paraId="0A3FD948" w14:textId="77777777" w:rsidR="00D255EC" w:rsidRPr="00B705E2" w:rsidRDefault="00D255EC" w:rsidP="00B705E2">
            <w:pPr>
              <w:spacing w:before="20" w:after="20" w:line="240" w:lineRule="auto"/>
              <w:ind w:left="331" w:hanging="331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</w:tr>
      <w:tr w:rsidR="00B705E2" w:rsidRPr="00B705E2" w14:paraId="1B974A6D" w14:textId="77777777" w:rsidTr="005C715B">
        <w:trPr>
          <w:trHeight w:val="90"/>
        </w:trPr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044D1124" w14:textId="77777777" w:rsidR="00D255EC" w:rsidRPr="00B705E2" w:rsidRDefault="00D255EC" w:rsidP="005C715B">
            <w:pPr>
              <w:pStyle w:val="NETZgroeLeerzeile"/>
            </w:pPr>
          </w:p>
        </w:tc>
      </w:tr>
      <w:tr w:rsidR="00B705E2" w:rsidRPr="00B705E2" w14:paraId="58C6E242" w14:textId="77777777" w:rsidTr="005C715B">
        <w:trPr>
          <w:trHeight w:val="80"/>
        </w:trPr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160F01DB" w14:textId="77777777" w:rsidR="00D255EC" w:rsidRPr="00B705E2" w:rsidRDefault="00D255EC" w:rsidP="005C715B">
            <w:pPr>
              <w:pStyle w:val="NETZberschrift"/>
            </w:pPr>
            <w:r w:rsidRPr="00B705E2">
              <w:t>Länge der Anschlussleitung</w:t>
            </w:r>
          </w:p>
        </w:tc>
      </w:tr>
      <w:tr w:rsidR="005C715B" w:rsidRPr="00B705E2" w14:paraId="5126FD3A" w14:textId="77777777" w:rsidTr="005C715B">
        <w:trPr>
          <w:trHeight w:val="80"/>
        </w:trPr>
        <w:tc>
          <w:tcPr>
            <w:tcW w:w="4820" w:type="dxa"/>
            <w:gridSpan w:val="8"/>
            <w:tcBorders>
              <w:top w:val="nil"/>
              <w:bottom w:val="nil"/>
              <w:right w:val="nil"/>
            </w:tcBorders>
          </w:tcPr>
          <w:p w14:paraId="60E2E48D" w14:textId="77777777" w:rsidR="00D255EC" w:rsidRPr="00B705E2" w:rsidRDefault="00D255EC" w:rsidP="005C715B">
            <w:pPr>
              <w:pStyle w:val="NETZFllfelder"/>
            </w:pPr>
            <w:r w:rsidRPr="00B705E2">
              <w:t>von der Grundstücksgrenze bis zum Ort der Hauseinführung: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6E89C" w14:textId="2DE82A60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3511" w:type="dxa"/>
            <w:gridSpan w:val="10"/>
            <w:tcBorders>
              <w:top w:val="nil"/>
              <w:left w:val="nil"/>
              <w:bottom w:val="nil"/>
            </w:tcBorders>
          </w:tcPr>
          <w:p w14:paraId="35F69E63" w14:textId="77777777" w:rsidR="00D255EC" w:rsidRPr="00B705E2" w:rsidRDefault="00D255EC" w:rsidP="005C715B">
            <w:pPr>
              <w:pStyle w:val="NETZFllfelder"/>
            </w:pPr>
            <w:r w:rsidRPr="00B705E2">
              <w:t>m</w:t>
            </w:r>
          </w:p>
        </w:tc>
      </w:tr>
      <w:tr w:rsidR="00B705E2" w:rsidRPr="00B705E2" w14:paraId="6918157A" w14:textId="77777777" w:rsidTr="005C715B">
        <w:trPr>
          <w:trHeight w:val="80"/>
        </w:trPr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5FCD7BED" w14:textId="77777777" w:rsidR="00D255EC" w:rsidRPr="00B705E2" w:rsidRDefault="00D255EC" w:rsidP="005C715B">
            <w:pPr>
              <w:pStyle w:val="NETZgroeLeerzeile"/>
            </w:pPr>
          </w:p>
        </w:tc>
      </w:tr>
      <w:tr w:rsidR="00B705E2" w:rsidRPr="00B705E2" w14:paraId="0DAF0CDA" w14:textId="77777777" w:rsidTr="005C715B">
        <w:trPr>
          <w:trHeight w:val="80"/>
        </w:trPr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5BFCD61D" w14:textId="77777777" w:rsidR="00D255EC" w:rsidRPr="00B705E2" w:rsidRDefault="00D255EC" w:rsidP="005C715B">
            <w:pPr>
              <w:pStyle w:val="NETZberschrift"/>
            </w:pPr>
            <w:r w:rsidRPr="00B705E2">
              <w:t>Gebäude</w:t>
            </w:r>
          </w:p>
        </w:tc>
      </w:tr>
      <w:tr w:rsidR="00B705E2" w:rsidRPr="00B705E2" w14:paraId="419CDD4B" w14:textId="77777777" w:rsidTr="005C715B">
        <w:trPr>
          <w:trHeight w:val="80"/>
        </w:trPr>
        <w:tc>
          <w:tcPr>
            <w:tcW w:w="2566" w:type="dxa"/>
            <w:gridSpan w:val="3"/>
            <w:tcBorders>
              <w:top w:val="nil"/>
              <w:bottom w:val="nil"/>
              <w:right w:val="nil"/>
            </w:tcBorders>
          </w:tcPr>
          <w:p w14:paraId="0F8CB368" w14:textId="77777777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wird neu errichtet (im Bau)</w:t>
            </w:r>
          </w:p>
        </w:tc>
        <w:tc>
          <w:tcPr>
            <w:tcW w:w="37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CB56B4" w14:textId="77777777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besteht bereits</w:t>
            </w:r>
          </w:p>
        </w:tc>
        <w:tc>
          <w:tcPr>
            <w:tcW w:w="3549" w:type="dxa"/>
            <w:gridSpan w:val="11"/>
            <w:tcBorders>
              <w:top w:val="nil"/>
              <w:left w:val="nil"/>
              <w:bottom w:val="nil"/>
            </w:tcBorders>
            <w:tcMar>
              <w:left w:w="28" w:type="dxa"/>
            </w:tcMar>
          </w:tcPr>
          <w:p w14:paraId="4AC9FA87" w14:textId="77777777" w:rsidR="00D255EC" w:rsidRPr="00B705E2" w:rsidRDefault="00D255EC" w:rsidP="005C715B">
            <w:pPr>
              <w:pStyle w:val="NETZFllfelder"/>
            </w:pPr>
          </w:p>
        </w:tc>
      </w:tr>
      <w:tr w:rsidR="00B705E2" w:rsidRPr="00B705E2" w14:paraId="39E3BC51" w14:textId="77777777" w:rsidTr="005C715B">
        <w:trPr>
          <w:trHeight w:val="80"/>
        </w:trPr>
        <w:tc>
          <w:tcPr>
            <w:tcW w:w="9890" w:type="dxa"/>
            <w:gridSpan w:val="24"/>
            <w:tcBorders>
              <w:top w:val="nil"/>
              <w:bottom w:val="nil"/>
            </w:tcBorders>
          </w:tcPr>
          <w:p w14:paraId="39E24E54" w14:textId="77777777" w:rsidR="00D255EC" w:rsidRPr="00B705E2" w:rsidRDefault="00D255EC" w:rsidP="005C715B">
            <w:pPr>
              <w:pStyle w:val="NETZgroeLeerzeile"/>
            </w:pPr>
          </w:p>
        </w:tc>
      </w:tr>
      <w:tr w:rsidR="00B705E2" w:rsidRPr="00B705E2" w14:paraId="10CA007F" w14:textId="77777777" w:rsidTr="004248A8">
        <w:trPr>
          <w:trHeight w:val="80"/>
        </w:trPr>
        <w:tc>
          <w:tcPr>
            <w:tcW w:w="3261" w:type="dxa"/>
            <w:gridSpan w:val="5"/>
            <w:tcBorders>
              <w:top w:val="nil"/>
              <w:bottom w:val="nil"/>
              <w:right w:val="nil"/>
            </w:tcBorders>
          </w:tcPr>
          <w:p w14:paraId="70BC340F" w14:textId="77777777" w:rsidR="00D255EC" w:rsidRPr="00B705E2" w:rsidRDefault="00D255EC" w:rsidP="005C715B">
            <w:pPr>
              <w:pStyle w:val="NETZberschrift"/>
            </w:pPr>
            <w:r w:rsidRPr="00B705E2">
              <w:t>Weitere Gebäudeangaben</w:t>
            </w:r>
          </w:p>
        </w:tc>
        <w:tc>
          <w:tcPr>
            <w:tcW w:w="2835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F260BF8" w14:textId="77777777" w:rsidR="00D255EC" w:rsidRPr="00B705E2" w:rsidRDefault="00D255EC" w:rsidP="005C715B">
            <w:pPr>
              <w:pStyle w:val="NETZberschrift"/>
            </w:pPr>
            <w:r w:rsidRPr="00B705E2">
              <w:t>Ort der Hauseinführung</w:t>
            </w:r>
          </w:p>
        </w:tc>
        <w:tc>
          <w:tcPr>
            <w:tcW w:w="3794" w:type="dxa"/>
            <w:gridSpan w:val="12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</w:tcMar>
          </w:tcPr>
          <w:p w14:paraId="71A63847" w14:textId="77777777" w:rsidR="00D255EC" w:rsidRPr="00B705E2" w:rsidRDefault="00D255EC" w:rsidP="005C715B">
            <w:pPr>
              <w:pStyle w:val="NETZberschrift"/>
            </w:pPr>
            <w:r w:rsidRPr="00B705E2">
              <w:t>Art der Hauseinführung</w:t>
            </w:r>
          </w:p>
        </w:tc>
      </w:tr>
      <w:tr w:rsidR="00B705E2" w:rsidRPr="00B705E2" w14:paraId="18B9B349" w14:textId="77777777" w:rsidTr="004248A8">
        <w:trPr>
          <w:trHeight w:val="1279"/>
        </w:trPr>
        <w:tc>
          <w:tcPr>
            <w:tcW w:w="3261" w:type="dxa"/>
            <w:gridSpan w:val="5"/>
            <w:tcBorders>
              <w:top w:val="nil"/>
              <w:bottom w:val="nil"/>
              <w:right w:val="nil"/>
            </w:tcBorders>
          </w:tcPr>
          <w:p w14:paraId="3081AFA0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Einfamilienhaus</w:t>
            </w:r>
          </w:p>
          <w:p w14:paraId="7A3B5C65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Mehrfamilienhaus mit ___ WE</w:t>
            </w:r>
          </w:p>
          <w:p w14:paraId="525495A3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Gewerbe</w:t>
            </w:r>
          </w:p>
          <w:p w14:paraId="11FD6D4D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Öffentliche Einrichtung</w:t>
            </w:r>
          </w:p>
        </w:tc>
        <w:tc>
          <w:tcPr>
            <w:tcW w:w="2835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256E9B5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Keller</w:t>
            </w:r>
          </w:p>
          <w:p w14:paraId="1B508A37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Wohnraum (außer Schlafraum)</w:t>
            </w:r>
          </w:p>
          <w:p w14:paraId="7BD32210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Hausanschlussraum</w:t>
            </w:r>
          </w:p>
          <w:p w14:paraId="6DCEC7F4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Hausanschlusskasten </w:t>
            </w:r>
          </w:p>
          <w:p w14:paraId="30D9DD7E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Nebengelass/Garage</w:t>
            </w:r>
          </w:p>
          <w:p w14:paraId="3112FC5F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Regelanlage/-schrank</w:t>
            </w:r>
          </w:p>
        </w:tc>
        <w:tc>
          <w:tcPr>
            <w:tcW w:w="3794" w:type="dxa"/>
            <w:gridSpan w:val="12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</w:tcMar>
          </w:tcPr>
          <w:p w14:paraId="40689AEF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Standardhauseinführung</w:t>
            </w:r>
            <w:r w:rsidRPr="00B705E2">
              <w:br/>
              <w:t>(wird von MITNETZ GAS bereitgestellt)</w:t>
            </w:r>
          </w:p>
          <w:p w14:paraId="080C952D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</w:t>
            </w:r>
            <w:proofErr w:type="spellStart"/>
            <w:r w:rsidRPr="00B705E2">
              <w:t>Einspartenhauseinführung</w:t>
            </w:r>
            <w:proofErr w:type="spellEnd"/>
            <w:r w:rsidRPr="00B705E2">
              <w:t xml:space="preserve">, druckwasserdicht </w:t>
            </w:r>
            <w:r w:rsidRPr="00B705E2">
              <w:br/>
              <w:t>(ist vom Anschlussnehmer bereitzustellen)</w:t>
            </w:r>
          </w:p>
          <w:p w14:paraId="65C3845C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Mehrspartenhauseinführung </w:t>
            </w:r>
            <w:r w:rsidRPr="00B705E2">
              <w:br/>
              <w:t>(ist vom Anschlussnehmer bereitzustellen)</w:t>
            </w:r>
          </w:p>
        </w:tc>
      </w:tr>
      <w:tr w:rsidR="00B705E2" w:rsidRPr="00B705E2" w14:paraId="7C8F6566" w14:textId="77777777" w:rsidTr="004248A8">
        <w:trPr>
          <w:trHeight w:val="80"/>
        </w:trPr>
        <w:tc>
          <w:tcPr>
            <w:tcW w:w="3261" w:type="dxa"/>
            <w:gridSpan w:val="5"/>
            <w:tcBorders>
              <w:top w:val="nil"/>
              <w:bottom w:val="nil"/>
              <w:right w:val="nil"/>
            </w:tcBorders>
          </w:tcPr>
          <w:p w14:paraId="271FC6A5" w14:textId="77777777" w:rsidR="00D255EC" w:rsidRPr="00B705E2" w:rsidRDefault="00D255EC" w:rsidP="005C715B">
            <w:pPr>
              <w:pStyle w:val="NETZgroeLeerzeile"/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147A97" w14:textId="77777777" w:rsidR="00D255EC" w:rsidRPr="00B705E2" w:rsidRDefault="00D255EC" w:rsidP="005C715B">
            <w:pPr>
              <w:pStyle w:val="NETZgroeLeerzeile"/>
            </w:pPr>
          </w:p>
        </w:tc>
        <w:tc>
          <w:tcPr>
            <w:tcW w:w="3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14:paraId="71AFB3BE" w14:textId="77777777" w:rsidR="00D255EC" w:rsidRPr="00B705E2" w:rsidRDefault="00D255EC" w:rsidP="005C715B">
            <w:pPr>
              <w:pStyle w:val="NETZgroeLeerzeile"/>
            </w:pPr>
          </w:p>
        </w:tc>
      </w:tr>
      <w:tr w:rsidR="00B705E2" w:rsidRPr="00B705E2" w14:paraId="4EF8E00B" w14:textId="77777777" w:rsidTr="004248A8">
        <w:trPr>
          <w:trHeight w:val="80"/>
        </w:trPr>
        <w:tc>
          <w:tcPr>
            <w:tcW w:w="3261" w:type="dxa"/>
            <w:gridSpan w:val="5"/>
            <w:tcBorders>
              <w:top w:val="nil"/>
              <w:bottom w:val="nil"/>
              <w:right w:val="nil"/>
            </w:tcBorders>
          </w:tcPr>
          <w:p w14:paraId="2431F11E" w14:textId="77777777" w:rsidR="00D255EC" w:rsidRPr="00B705E2" w:rsidRDefault="00D255EC" w:rsidP="005C715B">
            <w:pPr>
              <w:pStyle w:val="NETZberschrift"/>
            </w:pPr>
            <w:r w:rsidRPr="00B705E2">
              <w:t>Gewässerkreuzung erforderlich</w:t>
            </w:r>
          </w:p>
        </w:tc>
        <w:tc>
          <w:tcPr>
            <w:tcW w:w="2835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AFBD781" w14:textId="77777777" w:rsidR="00D255EC" w:rsidRPr="00B705E2" w:rsidRDefault="00D255EC" w:rsidP="005C715B">
            <w:pPr>
              <w:pStyle w:val="NETZberschrift"/>
            </w:pPr>
            <w:r w:rsidRPr="00B705E2">
              <w:t>Bisherige Beheizung</w:t>
            </w:r>
          </w:p>
        </w:tc>
        <w:tc>
          <w:tcPr>
            <w:tcW w:w="3794" w:type="dxa"/>
            <w:gridSpan w:val="12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</w:tcMar>
          </w:tcPr>
          <w:p w14:paraId="1A872DE8" w14:textId="77777777" w:rsidR="00D255EC" w:rsidRPr="00B705E2" w:rsidRDefault="00D255EC" w:rsidP="005C715B">
            <w:pPr>
              <w:pStyle w:val="NETZberschrift"/>
            </w:pPr>
            <w:r w:rsidRPr="00B705E2">
              <w:t>Geplante Beheizung</w:t>
            </w:r>
          </w:p>
        </w:tc>
      </w:tr>
      <w:tr w:rsidR="00B705E2" w:rsidRPr="00B705E2" w14:paraId="725EB494" w14:textId="77777777" w:rsidTr="004248A8">
        <w:trPr>
          <w:trHeight w:val="335"/>
        </w:trPr>
        <w:tc>
          <w:tcPr>
            <w:tcW w:w="3261" w:type="dxa"/>
            <w:gridSpan w:val="5"/>
            <w:tcBorders>
              <w:top w:val="nil"/>
              <w:bottom w:val="nil"/>
              <w:right w:val="nil"/>
            </w:tcBorders>
          </w:tcPr>
          <w:p w14:paraId="3CB7D9C4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ja</w:t>
            </w:r>
          </w:p>
          <w:p w14:paraId="742A10E3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nein</w:t>
            </w:r>
          </w:p>
        </w:tc>
        <w:tc>
          <w:tcPr>
            <w:tcW w:w="2835" w:type="dxa"/>
            <w:gridSpan w:val="7"/>
            <w:vMerge w:val="restart"/>
            <w:tcBorders>
              <w:top w:val="nil"/>
              <w:right w:val="single" w:sz="4" w:space="0" w:color="auto"/>
            </w:tcBorders>
          </w:tcPr>
          <w:p w14:paraId="0CD6C8C2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Öl</w:t>
            </w:r>
          </w:p>
          <w:p w14:paraId="26E06A5C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Flüssiggas</w:t>
            </w:r>
          </w:p>
          <w:p w14:paraId="0A5D0186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Strom</w:t>
            </w:r>
          </w:p>
          <w:p w14:paraId="2D102AB4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feste Brennstoffe</w:t>
            </w:r>
          </w:p>
        </w:tc>
        <w:tc>
          <w:tcPr>
            <w:tcW w:w="3794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</w:tcMar>
          </w:tcPr>
          <w:p w14:paraId="6042F7A2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Brennwert</w:t>
            </w:r>
          </w:p>
          <w:p w14:paraId="0422DD31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Brennwert mit Solarthermie</w:t>
            </w:r>
          </w:p>
          <w:p w14:paraId="488C6463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Brennstoffzelle (KWK)</w:t>
            </w:r>
          </w:p>
          <w:p w14:paraId="4CF3FDA9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BHKW (KWK)</w:t>
            </w:r>
          </w:p>
          <w:p w14:paraId="4757121D" w14:textId="77777777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sonstiges: </w:t>
            </w:r>
          </w:p>
        </w:tc>
      </w:tr>
      <w:tr w:rsidR="00B705E2" w:rsidRPr="00B705E2" w14:paraId="04AC0E7C" w14:textId="77777777" w:rsidTr="004248A8">
        <w:trPr>
          <w:trHeight w:val="291"/>
        </w:trPr>
        <w:tc>
          <w:tcPr>
            <w:tcW w:w="3261" w:type="dxa"/>
            <w:gridSpan w:val="5"/>
            <w:tcBorders>
              <w:top w:val="nil"/>
              <w:bottom w:val="nil"/>
              <w:right w:val="nil"/>
            </w:tcBorders>
          </w:tcPr>
          <w:p w14:paraId="36428DFF" w14:textId="77777777" w:rsidR="00D255EC" w:rsidRPr="00B705E2" w:rsidRDefault="00D255EC" w:rsidP="005C715B">
            <w:pPr>
              <w:pStyle w:val="NETZText"/>
              <w:rPr>
                <w:sz w:val="6"/>
              </w:rPr>
            </w:pPr>
          </w:p>
        </w:tc>
        <w:tc>
          <w:tcPr>
            <w:tcW w:w="2835" w:type="dxa"/>
            <w:gridSpan w:val="7"/>
            <w:vMerge/>
            <w:tcBorders>
              <w:right w:val="single" w:sz="4" w:space="0" w:color="auto"/>
            </w:tcBorders>
          </w:tcPr>
          <w:p w14:paraId="324E4FC5" w14:textId="77777777" w:rsidR="00D255EC" w:rsidRPr="00B705E2" w:rsidRDefault="00D255EC" w:rsidP="005C715B">
            <w:pPr>
              <w:pStyle w:val="NETZText"/>
            </w:pPr>
          </w:p>
        </w:tc>
        <w:tc>
          <w:tcPr>
            <w:tcW w:w="37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28" w:type="dxa"/>
            </w:tcMar>
          </w:tcPr>
          <w:p w14:paraId="01571422" w14:textId="77777777" w:rsidR="00D255EC" w:rsidRPr="00B705E2" w:rsidRDefault="00D255EC" w:rsidP="005C715B">
            <w:pPr>
              <w:pStyle w:val="NETZText"/>
            </w:pPr>
          </w:p>
        </w:tc>
      </w:tr>
      <w:tr w:rsidR="005C715B" w:rsidRPr="00B705E2" w14:paraId="10B15FB2" w14:textId="77777777" w:rsidTr="004248A8">
        <w:trPr>
          <w:trHeight w:val="329"/>
        </w:trPr>
        <w:tc>
          <w:tcPr>
            <w:tcW w:w="3261" w:type="dxa"/>
            <w:gridSpan w:val="5"/>
            <w:tcBorders>
              <w:top w:val="nil"/>
              <w:bottom w:val="nil"/>
              <w:right w:val="nil"/>
            </w:tcBorders>
          </w:tcPr>
          <w:p w14:paraId="57B44C04" w14:textId="77777777" w:rsidR="00D255EC" w:rsidRPr="005C715B" w:rsidRDefault="00D255EC" w:rsidP="005C715B">
            <w:pPr>
              <w:pStyle w:val="NETZText"/>
            </w:pPr>
          </w:p>
        </w:tc>
        <w:tc>
          <w:tcPr>
            <w:tcW w:w="2835" w:type="dxa"/>
            <w:gridSpan w:val="7"/>
            <w:vMerge/>
            <w:tcBorders>
              <w:bottom w:val="nil"/>
              <w:right w:val="single" w:sz="4" w:space="0" w:color="auto"/>
            </w:tcBorders>
          </w:tcPr>
          <w:p w14:paraId="3AD517CB" w14:textId="77777777" w:rsidR="00D255EC" w:rsidRPr="00B705E2" w:rsidRDefault="00D255EC" w:rsidP="005C715B">
            <w:pPr>
              <w:pStyle w:val="NETZText"/>
            </w:pPr>
          </w:p>
        </w:tc>
        <w:tc>
          <w:tcPr>
            <w:tcW w:w="37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28" w:type="dxa"/>
            </w:tcMar>
          </w:tcPr>
          <w:p w14:paraId="1BFE9546" w14:textId="77777777" w:rsidR="00D255EC" w:rsidRPr="00B705E2" w:rsidRDefault="00D255EC" w:rsidP="005C715B">
            <w:pPr>
              <w:pStyle w:val="NETZText"/>
            </w:pPr>
          </w:p>
        </w:tc>
      </w:tr>
      <w:tr w:rsidR="005C715B" w:rsidRPr="00B705E2" w14:paraId="476EF486" w14:textId="77777777" w:rsidTr="004248A8">
        <w:trPr>
          <w:trHeight w:val="148"/>
        </w:trPr>
        <w:tc>
          <w:tcPr>
            <w:tcW w:w="326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FB0EB27" w14:textId="77777777" w:rsidR="00D255EC" w:rsidRPr="005C715B" w:rsidRDefault="00D255EC" w:rsidP="005C715B">
            <w:pPr>
              <w:pStyle w:val="NETZText"/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A3FEA" w14:textId="77777777" w:rsidR="00D255EC" w:rsidRPr="00B705E2" w:rsidRDefault="00D255EC" w:rsidP="005C715B">
            <w:pPr>
              <w:pStyle w:val="NETZText"/>
            </w:pP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</w:tcPr>
          <w:p w14:paraId="72B2BA83" w14:textId="77777777" w:rsidR="00D255EC" w:rsidRPr="00B705E2" w:rsidRDefault="00D255EC" w:rsidP="005C715B">
            <w:pPr>
              <w:pStyle w:val="NETZText"/>
            </w:pPr>
          </w:p>
        </w:tc>
        <w:tc>
          <w:tcPr>
            <w:tcW w:w="28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A30DF" w14:textId="43159422" w:rsidR="00D255EC" w:rsidRPr="00B705E2" w:rsidRDefault="00D255EC" w:rsidP="005C715B">
            <w:pPr>
              <w:pStyle w:val="NETZText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14:paraId="1521A977" w14:textId="77777777" w:rsidR="00D255EC" w:rsidRPr="00B705E2" w:rsidRDefault="00D255EC" w:rsidP="005C715B">
            <w:pPr>
              <w:pStyle w:val="NETZText"/>
              <w:rPr>
                <w:spacing w:val="-6"/>
              </w:rPr>
            </w:pPr>
          </w:p>
        </w:tc>
      </w:tr>
    </w:tbl>
    <w:p w14:paraId="06A79EA9" w14:textId="77777777" w:rsidR="00D255EC" w:rsidRDefault="00D255EC">
      <w:pPr>
        <w:spacing w:after="0" w:line="240" w:lineRule="auto"/>
        <w:rPr>
          <w:rFonts w:ascii="Calibri Light" w:eastAsia="Times New Roman" w:hAnsi="Calibri Light" w:cs="Times New Roman"/>
          <w:sz w:val="8"/>
        </w:rPr>
      </w:pPr>
      <w:r>
        <w:br w:type="page"/>
      </w:r>
    </w:p>
    <w:tbl>
      <w:tblPr>
        <w:tblW w:w="986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284"/>
        <w:gridCol w:w="991"/>
        <w:gridCol w:w="283"/>
        <w:gridCol w:w="4202"/>
      </w:tblGrid>
      <w:tr w:rsidR="004248A8" w:rsidRPr="004248A8" w14:paraId="795CCA95" w14:textId="77777777" w:rsidTr="004248A8">
        <w:tc>
          <w:tcPr>
            <w:tcW w:w="9867" w:type="dxa"/>
            <w:gridSpan w:val="5"/>
            <w:tcBorders>
              <w:top w:val="nil"/>
              <w:bottom w:val="nil"/>
            </w:tcBorders>
            <w:hideMark/>
          </w:tcPr>
          <w:p w14:paraId="677E7509" w14:textId="77777777" w:rsidR="00D255EC" w:rsidRPr="004248A8" w:rsidRDefault="00D255EC" w:rsidP="004248A8">
            <w:pPr>
              <w:pStyle w:val="NETZberschrift"/>
            </w:pPr>
            <w:r w:rsidRPr="004248A8">
              <w:lastRenderedPageBreak/>
              <w:t>Anschlussobjekt</w:t>
            </w:r>
          </w:p>
        </w:tc>
      </w:tr>
      <w:tr w:rsidR="004248A8" w:rsidRPr="004248A8" w14:paraId="07A28C43" w14:textId="77777777" w:rsidTr="004248A8">
        <w:trPr>
          <w:trHeight w:val="141"/>
        </w:trPr>
        <w:tc>
          <w:tcPr>
            <w:tcW w:w="4109" w:type="dxa"/>
            <w:tcBorders>
              <w:top w:val="nil"/>
              <w:bottom w:val="nil"/>
              <w:right w:val="nil"/>
            </w:tcBorders>
            <w:hideMark/>
          </w:tcPr>
          <w:p w14:paraId="77D4C10B" w14:textId="77777777" w:rsidR="00D255EC" w:rsidRPr="004248A8" w:rsidRDefault="00D255EC" w:rsidP="004248A8">
            <w:pPr>
              <w:pStyle w:val="NETZFeldbezeichnung"/>
            </w:pPr>
            <w:r w:rsidRPr="004248A8">
              <w:t>Straße, Hausnummer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FEBA35" w14:textId="77777777" w:rsidR="00D255EC" w:rsidRPr="004248A8" w:rsidRDefault="00D255EC" w:rsidP="004248A8">
            <w:pPr>
              <w:pStyle w:val="NETZFeldbezeichnung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A5CCB" w14:textId="77777777" w:rsidR="00D255EC" w:rsidRPr="004248A8" w:rsidRDefault="00D255EC" w:rsidP="004248A8">
            <w:pPr>
              <w:pStyle w:val="NETZFeldbezeichnung"/>
            </w:pPr>
            <w:r w:rsidRPr="004248A8">
              <w:t>Postleitzahl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06B3E8" w14:textId="77777777" w:rsidR="00D255EC" w:rsidRPr="004248A8" w:rsidRDefault="00D255EC" w:rsidP="004248A8">
            <w:pPr>
              <w:pStyle w:val="NETZFeldbezeichnung"/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</w:tcBorders>
            <w:hideMark/>
          </w:tcPr>
          <w:p w14:paraId="2030B528" w14:textId="77777777" w:rsidR="00D255EC" w:rsidRPr="004248A8" w:rsidRDefault="00D255EC" w:rsidP="004248A8">
            <w:pPr>
              <w:pStyle w:val="NETZFeldbezeichnung"/>
            </w:pPr>
            <w:r w:rsidRPr="004248A8">
              <w:t>Ort</w:t>
            </w:r>
          </w:p>
        </w:tc>
      </w:tr>
      <w:tr w:rsidR="004248A8" w:rsidRPr="004248A8" w14:paraId="04EDD3EF" w14:textId="77777777" w:rsidTr="004248A8">
        <w:trPr>
          <w:trHeight w:val="278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1EB99D2" w14:textId="1FD171F3" w:rsidR="00D255EC" w:rsidRPr="004248A8" w:rsidRDefault="00D255EC" w:rsidP="004248A8">
            <w:pPr>
              <w:pStyle w:val="NETZFllfelder"/>
            </w:pPr>
            <w:r w:rsidRPr="004248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8A8">
              <w:instrText xml:space="preserve"> FORMTEXT </w:instrText>
            </w:r>
            <w:r w:rsidRPr="004248A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48A8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8B899" w14:textId="77777777" w:rsidR="00D255EC" w:rsidRPr="004248A8" w:rsidRDefault="00D255EC" w:rsidP="004248A8">
            <w:pPr>
              <w:pStyle w:val="NETZFllfelder"/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04E9EFA" w14:textId="601A0E06" w:rsidR="00D255EC" w:rsidRPr="004248A8" w:rsidRDefault="00D255EC" w:rsidP="004248A8">
            <w:pPr>
              <w:pStyle w:val="NETZFllfelder"/>
            </w:pPr>
            <w:r w:rsidRPr="004248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8A8">
              <w:instrText xml:space="preserve"> FORMTEXT </w:instrText>
            </w:r>
            <w:r w:rsidRPr="004248A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48A8">
              <w:fldChar w:fldCharType="end"/>
            </w:r>
            <w:fldSimple w:instr=" REF  AO_PLZ  \* MERGEFORMAT ">
              <w:r>
                <w:t xml:space="preserve">     </w:t>
              </w:r>
            </w:fldSimple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59BB0" w14:textId="77777777" w:rsidR="00D255EC" w:rsidRPr="004248A8" w:rsidRDefault="00D255EC" w:rsidP="004248A8">
            <w:pPr>
              <w:pStyle w:val="NETZFllfelder"/>
            </w:pP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AA271A0" w14:textId="1E319A27" w:rsidR="00D255EC" w:rsidRPr="004248A8" w:rsidRDefault="00D255EC" w:rsidP="004248A8">
            <w:pPr>
              <w:pStyle w:val="NETZFllfelder"/>
            </w:pPr>
            <w:r w:rsidRPr="004248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48A8">
              <w:instrText xml:space="preserve"> FORMTEXT </w:instrText>
            </w:r>
            <w:r w:rsidRPr="004248A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48A8">
              <w:fldChar w:fldCharType="end"/>
            </w:r>
          </w:p>
        </w:tc>
      </w:tr>
    </w:tbl>
    <w:p w14:paraId="32E822E9" w14:textId="77777777" w:rsidR="00D255EC" w:rsidRDefault="00D255EC" w:rsidP="004248A8">
      <w:pPr>
        <w:pStyle w:val="NETZgroeLeerzeile"/>
      </w:pPr>
    </w:p>
    <w:tbl>
      <w:tblPr>
        <w:tblW w:w="989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26"/>
        <w:gridCol w:w="280"/>
        <w:gridCol w:w="708"/>
        <w:gridCol w:w="709"/>
        <w:gridCol w:w="708"/>
        <w:gridCol w:w="709"/>
        <w:gridCol w:w="1422"/>
        <w:gridCol w:w="849"/>
        <w:gridCol w:w="3392"/>
        <w:gridCol w:w="17"/>
      </w:tblGrid>
      <w:tr w:rsidR="00B705E2" w:rsidRPr="00B705E2" w14:paraId="46BB1194" w14:textId="77777777" w:rsidTr="004248A8">
        <w:trPr>
          <w:trHeight w:val="70"/>
        </w:trPr>
        <w:tc>
          <w:tcPr>
            <w:tcW w:w="9890" w:type="dxa"/>
            <w:gridSpan w:val="11"/>
            <w:tcBorders>
              <w:top w:val="single" w:sz="4" w:space="0" w:color="auto"/>
              <w:bottom w:val="nil"/>
            </w:tcBorders>
          </w:tcPr>
          <w:p w14:paraId="0E900922" w14:textId="77777777" w:rsidR="00D255EC" w:rsidRPr="00B705E2" w:rsidRDefault="00D255EC" w:rsidP="005C715B">
            <w:pPr>
              <w:pStyle w:val="NETZgroeLeerzeile"/>
            </w:pPr>
          </w:p>
        </w:tc>
      </w:tr>
      <w:tr w:rsidR="00B705E2" w:rsidRPr="00B705E2" w14:paraId="7B0D6A3B" w14:textId="77777777" w:rsidTr="005C715B">
        <w:trPr>
          <w:trHeight w:val="70"/>
        </w:trPr>
        <w:tc>
          <w:tcPr>
            <w:tcW w:w="9890" w:type="dxa"/>
            <w:gridSpan w:val="11"/>
            <w:tcBorders>
              <w:top w:val="nil"/>
              <w:bottom w:val="nil"/>
            </w:tcBorders>
          </w:tcPr>
          <w:p w14:paraId="119E2566" w14:textId="77777777" w:rsidR="00D255EC" w:rsidRPr="00B705E2" w:rsidRDefault="00D255EC" w:rsidP="005C715B">
            <w:pPr>
              <w:pStyle w:val="NETZberschrift"/>
            </w:pPr>
            <w:r w:rsidRPr="00B705E2">
              <w:t>Leistungsbedarf (für Wohnhäuser/Haushaltskunden)</w:t>
            </w:r>
          </w:p>
        </w:tc>
      </w:tr>
      <w:tr w:rsidR="00B705E2" w:rsidRPr="00B705E2" w14:paraId="51029613" w14:textId="77777777" w:rsidTr="005C715B">
        <w:trPr>
          <w:trHeight w:val="108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B151C5" w14:textId="6CAC0327" w:rsidR="00D255EC" w:rsidRPr="00B705E2" w:rsidRDefault="00D255EC" w:rsidP="005C715B">
            <w:pPr>
              <w:pStyle w:val="NETZFllfelder"/>
              <w:rPr>
                <w:u w:val="single"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8794" w:type="dxa"/>
            <w:gridSpan w:val="9"/>
            <w:tcBorders>
              <w:top w:val="nil"/>
              <w:left w:val="nil"/>
              <w:bottom w:val="nil"/>
            </w:tcBorders>
            <w:tcMar>
              <w:left w:w="28" w:type="dxa"/>
            </w:tcMar>
          </w:tcPr>
          <w:p w14:paraId="499AC19E" w14:textId="77777777" w:rsidR="00D255EC" w:rsidRPr="00B705E2" w:rsidRDefault="00D255EC" w:rsidP="005C715B">
            <w:pPr>
              <w:pStyle w:val="NETZFllfelder"/>
            </w:pPr>
            <w:r w:rsidRPr="00B705E2">
              <w:t>kW</w:t>
            </w:r>
          </w:p>
        </w:tc>
      </w:tr>
      <w:tr w:rsidR="00B705E2" w:rsidRPr="00B705E2" w14:paraId="34AF5C6F" w14:textId="77777777" w:rsidTr="005C715B">
        <w:trPr>
          <w:gridAfter w:val="1"/>
          <w:wAfter w:w="17" w:type="dxa"/>
          <w:trHeight w:val="232"/>
        </w:trPr>
        <w:tc>
          <w:tcPr>
            <w:tcW w:w="9873" w:type="dxa"/>
            <w:gridSpan w:val="10"/>
            <w:tcBorders>
              <w:top w:val="nil"/>
              <w:bottom w:val="single" w:sz="4" w:space="0" w:color="auto"/>
            </w:tcBorders>
          </w:tcPr>
          <w:p w14:paraId="6B444246" w14:textId="77777777" w:rsidR="00D255EC" w:rsidRPr="00B705E2" w:rsidRDefault="00D255EC" w:rsidP="005C715B">
            <w:pPr>
              <w:pStyle w:val="NETZberschrift"/>
            </w:pPr>
            <w:r w:rsidRPr="00B705E2">
              <w:t>Angaben zur Gasanlage (nur bei Gewerbe erforderlich)</w:t>
            </w:r>
          </w:p>
        </w:tc>
      </w:tr>
      <w:tr w:rsidR="00B705E2" w:rsidRPr="00B705E2" w14:paraId="4BE5C503" w14:textId="77777777" w:rsidTr="005C715B">
        <w:trPr>
          <w:gridAfter w:val="1"/>
          <w:wAfter w:w="17" w:type="dxa"/>
          <w:trHeight w:val="219"/>
        </w:trPr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679E278" w14:textId="77777777" w:rsidR="00D255EC" w:rsidRPr="00B705E2" w:rsidRDefault="00D255EC" w:rsidP="005C715B">
            <w:pPr>
              <w:pStyle w:val="NETZFllfelder"/>
            </w:pPr>
            <w:r w:rsidRPr="00B705E2">
              <w:t>Jahresarbeits-bedarf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1EEC2" w14:textId="77777777" w:rsidR="00D255EC" w:rsidRPr="00B705E2" w:rsidRDefault="00D255EC" w:rsidP="005C715B">
            <w:pPr>
              <w:pStyle w:val="NETZFllfelder"/>
            </w:pPr>
            <w:r w:rsidRPr="00B705E2">
              <w:t>Leistungsbedarf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16828" w14:textId="77777777" w:rsidR="00D255EC" w:rsidRPr="00B705E2" w:rsidRDefault="00D255EC" w:rsidP="005C715B">
            <w:pPr>
              <w:pStyle w:val="NETZFllfelder"/>
            </w:pPr>
            <w:r w:rsidRPr="00B705E2">
              <w:t>Bemerkungen</w:t>
            </w:r>
          </w:p>
        </w:tc>
      </w:tr>
      <w:tr w:rsidR="00B705E2" w:rsidRPr="00B705E2" w14:paraId="2D9EFE34" w14:textId="77777777" w:rsidTr="005C715B">
        <w:trPr>
          <w:gridAfter w:val="1"/>
          <w:wAfter w:w="17" w:type="dxa"/>
          <w:trHeight w:val="427"/>
        </w:trPr>
        <w:tc>
          <w:tcPr>
            <w:tcW w:w="1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8C3CEF1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6DF00" w14:textId="77777777" w:rsidR="00D255EC" w:rsidRPr="00B705E2" w:rsidRDefault="00D255EC" w:rsidP="005C715B">
            <w:pPr>
              <w:pStyle w:val="NETZFllfelder"/>
            </w:pPr>
            <w:r w:rsidRPr="00B705E2">
              <w:t>gesamt</w:t>
            </w:r>
          </w:p>
        </w:tc>
        <w:tc>
          <w:tcPr>
            <w:tcW w:w="36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605C89C" w14:textId="77777777" w:rsidR="00D255EC" w:rsidRPr="00B705E2" w:rsidRDefault="00D255EC" w:rsidP="005C715B">
            <w:pPr>
              <w:pStyle w:val="NETZFllfelder"/>
            </w:pPr>
            <w:r w:rsidRPr="00B705E2">
              <w:t>davon Produktion</w:t>
            </w: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DD8B2" w14:textId="77777777" w:rsidR="00D255EC" w:rsidRPr="00B705E2" w:rsidRDefault="00D255EC" w:rsidP="005C715B">
            <w:pPr>
              <w:pStyle w:val="NETZFllfelder"/>
            </w:pPr>
          </w:p>
        </w:tc>
      </w:tr>
      <w:tr w:rsidR="00B705E2" w:rsidRPr="00B705E2" w14:paraId="67D4B239" w14:textId="77777777" w:rsidTr="005C715B">
        <w:trPr>
          <w:gridAfter w:val="1"/>
          <w:wAfter w:w="17" w:type="dxa"/>
          <w:trHeight w:val="60"/>
        </w:trPr>
        <w:tc>
          <w:tcPr>
            <w:tcW w:w="137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AED0D" w14:textId="77777777" w:rsidR="00D255EC" w:rsidRPr="00B705E2" w:rsidRDefault="00D255EC" w:rsidP="005C715B">
            <w:pPr>
              <w:pStyle w:val="NETZFllfelder"/>
            </w:pPr>
            <w:r w:rsidRPr="00B705E2">
              <w:t>in kWh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4F599" w14:textId="77777777" w:rsidR="00D255EC" w:rsidRPr="00B705E2" w:rsidRDefault="00D255EC" w:rsidP="005C715B">
            <w:pPr>
              <w:pStyle w:val="NETZFllfelder"/>
            </w:pPr>
            <w:r w:rsidRPr="00B705E2">
              <w:t>in kW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3EBB4F" w14:textId="77777777" w:rsidR="00D255EC" w:rsidRPr="00B705E2" w:rsidRDefault="00D255EC" w:rsidP="005C715B">
            <w:pPr>
              <w:pStyle w:val="NETZFllfelder"/>
            </w:pPr>
            <w:r w:rsidRPr="00B705E2">
              <w:t>in kW</w:t>
            </w:r>
          </w:p>
        </w:tc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A49F89" w14:textId="77777777" w:rsidR="00D255EC" w:rsidRPr="00B705E2" w:rsidRDefault="00D255EC" w:rsidP="005C715B">
            <w:pPr>
              <w:pStyle w:val="NETZFllfelder"/>
            </w:pPr>
            <w:r w:rsidRPr="00B705E2">
              <w:t>Art der Produktion</w:t>
            </w: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942CD" w14:textId="77777777" w:rsidR="00D255EC" w:rsidRPr="00B705E2" w:rsidRDefault="00D255EC" w:rsidP="005C715B">
            <w:pPr>
              <w:pStyle w:val="NETZFllfelder"/>
            </w:pPr>
          </w:p>
        </w:tc>
      </w:tr>
      <w:tr w:rsidR="00B705E2" w:rsidRPr="00B705E2" w14:paraId="68DBA900" w14:textId="77777777" w:rsidTr="005C715B">
        <w:trPr>
          <w:gridAfter w:val="1"/>
          <w:wAfter w:w="17" w:type="dxa"/>
          <w:trHeight w:val="60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C6295E" w14:textId="77777777" w:rsidR="00D255EC" w:rsidRPr="00B705E2" w:rsidRDefault="00D255EC" w:rsidP="005C715B">
            <w:pPr>
              <w:pStyle w:val="NETZFllfelder"/>
            </w:pPr>
            <w:r w:rsidRPr="00B705E2">
              <w:t>bisher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2DF43B" w14:textId="77777777" w:rsidR="00D255EC" w:rsidRPr="00B705E2" w:rsidRDefault="00D255EC" w:rsidP="005C715B">
            <w:pPr>
              <w:pStyle w:val="NETZFllfelder"/>
            </w:pPr>
            <w:r w:rsidRPr="00B705E2">
              <w:t>neu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F69A7" w14:textId="77777777" w:rsidR="00D255EC" w:rsidRPr="00B705E2" w:rsidRDefault="00D255EC" w:rsidP="005C715B">
            <w:pPr>
              <w:pStyle w:val="NETZFllfelder"/>
            </w:pPr>
            <w:r w:rsidRPr="00B705E2">
              <w:t>bisher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850D00" w14:textId="77777777" w:rsidR="00D255EC" w:rsidRPr="00B705E2" w:rsidRDefault="00D255EC" w:rsidP="005C715B">
            <w:pPr>
              <w:pStyle w:val="NETZFllfelder"/>
            </w:pPr>
            <w:r w:rsidRPr="00B705E2">
              <w:t>neu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090F7" w14:textId="77777777" w:rsidR="00D255EC" w:rsidRPr="00B705E2" w:rsidRDefault="00D255EC" w:rsidP="005C715B">
            <w:pPr>
              <w:pStyle w:val="NETZFllfelder"/>
            </w:pPr>
            <w:r w:rsidRPr="00B705E2">
              <w:t>bisher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D63703" w14:textId="77777777" w:rsidR="00D255EC" w:rsidRPr="00B705E2" w:rsidRDefault="00D255EC" w:rsidP="005C715B">
            <w:pPr>
              <w:pStyle w:val="NETZFllfelder"/>
            </w:pPr>
            <w:r w:rsidRPr="00B705E2">
              <w:t>neu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3B6A" w14:textId="77777777" w:rsidR="00D255EC" w:rsidRPr="00B705E2" w:rsidRDefault="00D255EC" w:rsidP="005C715B">
            <w:pPr>
              <w:pStyle w:val="NETZFllfelder"/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93CBC" w14:textId="77777777" w:rsidR="00D255EC" w:rsidRPr="00B705E2" w:rsidRDefault="00D255EC" w:rsidP="005C715B">
            <w:pPr>
              <w:pStyle w:val="NETZFllfelder"/>
            </w:pPr>
          </w:p>
        </w:tc>
      </w:tr>
      <w:tr w:rsidR="00B705E2" w:rsidRPr="00B705E2" w14:paraId="01351BFA" w14:textId="77777777" w:rsidTr="005C715B">
        <w:trPr>
          <w:gridAfter w:val="1"/>
          <w:wAfter w:w="17" w:type="dxa"/>
          <w:trHeight w:val="23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4163" w14:textId="4857C324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C6261" w14:textId="3CB27539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72743" w14:textId="507AB1D6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A1147" w14:textId="7880E77F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5A5C3" w14:textId="57EF3F74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2502ED" w14:textId="1E9BFCBF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EE3D2D" w14:textId="53FDD222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0CADC396" w14:textId="202F0616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503BA34A" w14:textId="77777777" w:rsidTr="005C715B">
        <w:trPr>
          <w:gridAfter w:val="1"/>
          <w:wAfter w:w="17" w:type="dxa"/>
          <w:trHeight w:val="23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80F" w14:textId="474FF8B0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998807" w14:textId="5915C43C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044E3B" w14:textId="6FC09E46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A1788" w14:textId="4026DD53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A59E09" w14:textId="287479F9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CB31C" w14:textId="70E916BE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4600C1F" w14:textId="46A1E64C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73BDB7A8" w14:textId="23D15656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64694864" w14:textId="77777777" w:rsidTr="005C715B">
        <w:trPr>
          <w:gridAfter w:val="1"/>
          <w:wAfter w:w="17" w:type="dxa"/>
          <w:trHeight w:val="23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015" w14:textId="19219F86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F8312" w14:textId="0215737A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42149" w14:textId="51BDDCB1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D9588" w14:textId="4F9EA568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2E5C18" w14:textId="6E6CE1BD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FEED1" w14:textId="0C2ACEBF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9A98F" w14:textId="77CEB845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A06C" w14:textId="5EBC71BE" w:rsidR="00D255EC" w:rsidRPr="00B705E2" w:rsidRDefault="00D255EC" w:rsidP="005C715B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338174A7" w14:textId="77777777" w:rsidTr="005C715B">
        <w:trPr>
          <w:gridAfter w:val="1"/>
          <w:wAfter w:w="17" w:type="dxa"/>
          <w:trHeight w:val="80"/>
        </w:trPr>
        <w:tc>
          <w:tcPr>
            <w:tcW w:w="4210" w:type="dxa"/>
            <w:gridSpan w:val="7"/>
            <w:tcBorders>
              <w:top w:val="nil"/>
              <w:bottom w:val="nil"/>
              <w:right w:val="nil"/>
            </w:tcBorders>
          </w:tcPr>
          <w:p w14:paraId="360B1998" w14:textId="77777777" w:rsidR="00D255EC" w:rsidRPr="00B705E2" w:rsidRDefault="00D255EC" w:rsidP="005C715B">
            <w:pPr>
              <w:pStyle w:val="NETZgroeLeerzeile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2E199F5" w14:textId="77777777" w:rsidR="00D255EC" w:rsidRPr="00B705E2" w:rsidRDefault="00D255EC" w:rsidP="00B705E2">
            <w:pPr>
              <w:spacing w:after="0" w:line="240" w:lineRule="auto"/>
              <w:rPr>
                <w:rFonts w:ascii="Calibri Light" w:eastAsia="Times New Roman" w:hAnsi="Calibri Light" w:cs="Times New Roman"/>
                <w:sz w:val="6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</w:tcMar>
          </w:tcPr>
          <w:p w14:paraId="03DC3F9F" w14:textId="77777777" w:rsidR="00D255EC" w:rsidRPr="00B705E2" w:rsidRDefault="00D255EC" w:rsidP="00B705E2">
            <w:pPr>
              <w:spacing w:after="0" w:line="240" w:lineRule="auto"/>
              <w:rPr>
                <w:rFonts w:ascii="Calibri Light" w:eastAsia="Times New Roman" w:hAnsi="Calibri Light" w:cs="Times New Roman"/>
                <w:sz w:val="6"/>
              </w:rPr>
            </w:pPr>
          </w:p>
        </w:tc>
      </w:tr>
      <w:tr w:rsidR="00B705E2" w:rsidRPr="00B705E2" w14:paraId="269E7E93" w14:textId="77777777" w:rsidTr="005C715B">
        <w:trPr>
          <w:gridAfter w:val="1"/>
          <w:wAfter w:w="17" w:type="dxa"/>
        </w:trPr>
        <w:tc>
          <w:tcPr>
            <w:tcW w:w="9873" w:type="dxa"/>
            <w:gridSpan w:val="10"/>
            <w:tcBorders>
              <w:top w:val="nil"/>
              <w:bottom w:val="nil"/>
            </w:tcBorders>
          </w:tcPr>
          <w:p w14:paraId="086505DC" w14:textId="77777777" w:rsidR="00D255EC" w:rsidRPr="00B705E2" w:rsidRDefault="00D255EC" w:rsidP="005C715B">
            <w:pPr>
              <w:pStyle w:val="NETZberschrift"/>
            </w:pPr>
            <w:r w:rsidRPr="00B705E2">
              <w:t>Bestätigung des Anschlussnehmers/Anschlussnutzers</w:t>
            </w:r>
          </w:p>
        </w:tc>
      </w:tr>
      <w:tr w:rsidR="00B705E2" w:rsidRPr="00B705E2" w14:paraId="7EFE3C93" w14:textId="77777777" w:rsidTr="008C2026">
        <w:trPr>
          <w:gridAfter w:val="1"/>
          <w:wAfter w:w="17" w:type="dxa"/>
          <w:trHeight w:val="3407"/>
        </w:trPr>
        <w:tc>
          <w:tcPr>
            <w:tcW w:w="9873" w:type="dxa"/>
            <w:gridSpan w:val="10"/>
            <w:tcBorders>
              <w:top w:val="nil"/>
              <w:bottom w:val="nil"/>
            </w:tcBorders>
          </w:tcPr>
          <w:p w14:paraId="296A82FA" w14:textId="77777777" w:rsidR="00D255EC" w:rsidRPr="00B705E2" w:rsidRDefault="00D255EC" w:rsidP="008C2026">
            <w:pPr>
              <w:pStyle w:val="NETZText"/>
            </w:pPr>
            <w:r w:rsidRPr="00B705E2">
              <w:t xml:space="preserve">Für Anschlussnehmer, Anschlussnutzer und deren Beauftragte gelten für den Netzanschluss und die Anschlussnutzung zur Entnahme von Gas in Niederdruck die „Niederdruckanschlussverordnung (NDAV) und die Ergänzenden Bedingungen der </w:t>
            </w:r>
            <w:r>
              <w:t>MITNETZ GAS</w:t>
            </w:r>
            <w:r w:rsidRPr="00B705E2">
              <w:t xml:space="preserve"> zur NDAV“. Für Letztverbraucher, die nicht in Niederdruck angeschlossen sind, gelten „Allgemeine Bedingungen der </w:t>
            </w:r>
            <w:r>
              <w:t xml:space="preserve">Mitteldeutsche Netzgesellschaft Gas mbH </w:t>
            </w:r>
            <w:r w:rsidRPr="00B705E2">
              <w:t>(</w:t>
            </w:r>
            <w:r>
              <w:t>MITNETZ GAS</w:t>
            </w:r>
            <w:r w:rsidRPr="00B705E2">
              <w:t xml:space="preserve">) zum Netzanschluss und dessen Nutzung für die Entnahme von Gas (AB-NA)“. Die vorgenannten Bedingungen gelten in der jeweils aktuellen Fassung und sind unter </w:t>
            </w:r>
            <w:r>
              <w:t>/AGB</w:t>
            </w:r>
            <w:r w:rsidRPr="00B705E2">
              <w:t xml:space="preserve"> veröffentlicht.</w:t>
            </w:r>
          </w:p>
          <w:p w14:paraId="762F85C9" w14:textId="77777777" w:rsidR="00D255EC" w:rsidRPr="00B705E2" w:rsidRDefault="00D255EC" w:rsidP="003A0EFA">
            <w:pPr>
              <w:pStyle w:val="NETZText"/>
            </w:pPr>
            <w:r w:rsidRPr="00B705E2">
              <w:t xml:space="preserve">Hiermit wird </w:t>
            </w:r>
            <w:r>
              <w:t>MITNETZ GAS</w:t>
            </w:r>
            <w:r w:rsidRPr="00B705E2">
              <w:t xml:space="preserve"> um ein Angebot zur Herstellung des Netzanschlusses gebeten. Erst mit Rücksendung des durch den Anschlussnehmer gegengezeichneten Angebotes und schriftlicher Bestätigung durch </w:t>
            </w:r>
            <w:r>
              <w:t>MITNETZ GAS</w:t>
            </w:r>
            <w:r w:rsidRPr="00B705E2">
              <w:t xml:space="preserve"> nimmt diese den Auftrag zu den im Angebot vereinbarten Konditionen an.</w:t>
            </w:r>
            <w:r w:rsidRPr="00B705E2">
              <w:rPr>
                <w:rFonts w:cs="Arial"/>
                <w:sz w:val="22"/>
                <w:szCs w:val="22"/>
              </w:rPr>
              <w:t xml:space="preserve"> </w:t>
            </w:r>
            <w:r w:rsidRPr="00B705E2">
              <w:t xml:space="preserve">Diese Anmeldung wird dann Bestandteil des Netzanschluss- bzw. Anschlussnutzungsverhältnisses. </w:t>
            </w:r>
          </w:p>
          <w:p w14:paraId="182C6F7A" w14:textId="77777777" w:rsidR="00D255EC" w:rsidRPr="00B705E2" w:rsidRDefault="00D255EC" w:rsidP="003A0EFA">
            <w:pPr>
              <w:pStyle w:val="NETZText"/>
            </w:pPr>
            <w:r w:rsidRPr="00B705E2">
              <w:t>Ist der Anschlussnehmer nicht Grundstückseigentümer, ist die Zustimmung des Grundstückseigentümers zur Grundstücksbenutzung beizubringen.</w:t>
            </w:r>
          </w:p>
          <w:p w14:paraId="7BBD4DBE" w14:textId="77777777" w:rsidR="00D255EC" w:rsidRPr="00B705E2" w:rsidRDefault="00D255EC" w:rsidP="008C2026">
            <w:pPr>
              <w:pStyle w:val="NETZText"/>
            </w:pPr>
            <w:r w:rsidRPr="00B705E2">
              <w:t xml:space="preserve">Für die Erhebung, Speicherung und Verarbeitung der personenbezogenen Daten gilt unsere Datenschutz-Information, die Sie unter folgendem Link einsehen und abrufen können: </w:t>
            </w:r>
            <w:r>
              <w:t>/datenschutz-information</w:t>
            </w:r>
            <w:r w:rsidRPr="00B705E2">
              <w:t xml:space="preserve">. </w:t>
            </w:r>
          </w:p>
          <w:p w14:paraId="285C7B98" w14:textId="77777777" w:rsidR="00D255EC" w:rsidRPr="00B705E2" w:rsidRDefault="00D255EC" w:rsidP="003A0EFA">
            <w:pPr>
              <w:pStyle w:val="NETZText"/>
            </w:pPr>
            <w:r w:rsidRPr="00B705E2">
              <w:t>Die hier benannten Dokumente wurden zur Kenntnis genommen und werden auf Wunsch gern zugesandt.</w:t>
            </w:r>
          </w:p>
        </w:tc>
      </w:tr>
    </w:tbl>
    <w:p w14:paraId="7A66C2BE" w14:textId="77777777" w:rsidR="00D255EC" w:rsidRPr="00B705E2" w:rsidRDefault="00D255EC" w:rsidP="009724AE">
      <w:pPr>
        <w:pStyle w:val="dlModulbegrenzung"/>
        <w:rPr>
          <w:sz w:val="20"/>
        </w:rPr>
      </w:pPr>
    </w:p>
    <w:p w14:paraId="5691CEFD" w14:textId="77777777" w:rsidR="00D255EC" w:rsidRDefault="00D255EC" w:rsidP="0033590F">
      <w:pPr>
        <w:pStyle w:val="dlModulbegrenzung"/>
      </w:pPr>
    </w:p>
    <w:p w14:paraId="32BEABA8" w14:textId="77777777" w:rsidR="00D255EC" w:rsidRDefault="00D255EC" w:rsidP="00351E54">
      <w:pPr>
        <w:pStyle w:val="enviaNETZText"/>
      </w:pPr>
      <w:r w:rsidRPr="000F7058">
        <w:rPr>
          <w:b/>
        </w:rPr>
        <w:t xml:space="preserve">Einwilligung zur zusätzlichen Datenverwendung: </w:t>
      </w:r>
      <w:r>
        <w:rPr>
          <w:bCs/>
        </w:rPr>
        <w:t>MITNETZ GAS</w:t>
      </w:r>
      <w:r w:rsidRPr="000F7058">
        <w:t xml:space="preserve"> </w:t>
      </w:r>
      <w:r w:rsidRPr="00335F8C">
        <w:t xml:space="preserve">möchte Ihnen gern Produktinformationen zu Dienstleistungen und Informationen über sich sowie über Veranstaltungen und Aktionen per E-Mail oder telefonisch zur Verfügung stellen. Weiterhin möchten wir Sie gern zur Servicequalität der </w:t>
      </w:r>
      <w:r>
        <w:rPr>
          <w:bCs/>
        </w:rPr>
        <w:t xml:space="preserve">MITNETZ GAS </w:t>
      </w:r>
      <w:r w:rsidRPr="00335F8C">
        <w:t xml:space="preserve">befragen. Vorstehendes gilt auch für die mit </w:t>
      </w:r>
      <w:r>
        <w:rPr>
          <w:bCs/>
        </w:rPr>
        <w:t xml:space="preserve">MITNETZ GAS </w:t>
      </w:r>
      <w:r w:rsidRPr="00335F8C">
        <w:t>verbundenen Netzgesellschaften (</w:t>
      </w:r>
      <w:r>
        <w:t>MITNETZ STROM, MITNETZ GAS HD, EVIP, Plauen NETZ</w:t>
      </w:r>
      <w:r w:rsidRPr="00335F8C">
        <w:t>).</w:t>
      </w:r>
    </w:p>
    <w:p w14:paraId="57CC2D83" w14:textId="77777777" w:rsidR="00D255EC" w:rsidRPr="00383C30" w:rsidRDefault="00D255EC" w:rsidP="007F7995">
      <w:pPr>
        <w:pStyle w:val="enviaNETZText"/>
        <w:shd w:val="clear" w:color="auto" w:fill="D9D9D9"/>
        <w:spacing w:before="0"/>
        <w:ind w:right="-217"/>
      </w:pPr>
    </w:p>
    <w:p w14:paraId="4EFAE07E" w14:textId="77777777" w:rsidR="00D255EC" w:rsidRDefault="00D255EC" w:rsidP="007F7995">
      <w:pPr>
        <w:pStyle w:val="enviaNETZText"/>
        <w:shd w:val="clear" w:color="auto" w:fill="D9D9D9"/>
        <w:spacing w:before="0"/>
        <w:ind w:right="-217"/>
      </w:pPr>
      <w:r w:rsidRPr="00E103F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03F0">
        <w:instrText xml:space="preserve"> FORMCHECKBOX </w:instrText>
      </w:r>
      <w:r w:rsidRPr="00E103F0">
        <w:fldChar w:fldCharType="separate"/>
      </w:r>
      <w:r w:rsidRPr="00E103F0">
        <w:fldChar w:fldCharType="end"/>
      </w:r>
      <w:r w:rsidRPr="000F7058">
        <w:t xml:space="preserve"> Ich, als Anschlussnehmer willige ein, zu den vorstehenden Zwecken von </w:t>
      </w:r>
      <w:r>
        <w:rPr>
          <w:bCs/>
        </w:rPr>
        <w:t>MITNETZ GAS</w:t>
      </w:r>
      <w:r w:rsidRPr="00335F8C">
        <w:t xml:space="preserve">und den mit ihr verbundenen Netzgesellschaften per </w:t>
      </w:r>
      <w:r>
        <w:t xml:space="preserve"> </w:t>
      </w:r>
      <w:r>
        <w:br/>
        <w:t xml:space="preserve">        </w:t>
      </w:r>
      <w:r w:rsidRPr="00335F8C">
        <w:t>E-Mail oder telefonisch</w:t>
      </w:r>
      <w:r>
        <w:t xml:space="preserve"> </w:t>
      </w:r>
      <w:r w:rsidRPr="000F7058">
        <w:t>kontaktiert zu werden.</w:t>
      </w:r>
    </w:p>
    <w:p w14:paraId="09831CD1" w14:textId="77777777" w:rsidR="00D255EC" w:rsidRPr="000F7058" w:rsidRDefault="00D255EC" w:rsidP="007F7995">
      <w:pPr>
        <w:pStyle w:val="enviaNETZText"/>
        <w:shd w:val="clear" w:color="auto" w:fill="D9D9D9"/>
        <w:spacing w:before="0"/>
        <w:ind w:right="-217"/>
      </w:pPr>
    </w:p>
    <w:p w14:paraId="05F525A4" w14:textId="77777777" w:rsidR="00D255EC" w:rsidRDefault="00D255EC" w:rsidP="007F7995">
      <w:pPr>
        <w:pStyle w:val="enviaNETZText"/>
        <w:shd w:val="clear" w:color="auto" w:fill="D9D9D9"/>
        <w:spacing w:before="0"/>
        <w:ind w:right="-217"/>
      </w:pPr>
      <w:r w:rsidRPr="00E103F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03F0">
        <w:instrText xml:space="preserve"> FORMCHECKBOX </w:instrText>
      </w:r>
      <w:r w:rsidRPr="00E103F0">
        <w:fldChar w:fldCharType="separate"/>
      </w:r>
      <w:r w:rsidRPr="00E103F0">
        <w:fldChar w:fldCharType="end"/>
      </w:r>
      <w:r w:rsidRPr="000F7058">
        <w:t xml:space="preserve"> Ich, als Anschlussnutzer willige ein, zu den vorstehenden Zwecken von </w:t>
      </w:r>
      <w:r>
        <w:rPr>
          <w:bCs/>
        </w:rPr>
        <w:t>MITNETZ GAS</w:t>
      </w:r>
      <w:r w:rsidRPr="00335F8C">
        <w:t xml:space="preserve">und den mit ihr verbundenen Netzgesellschaften per </w:t>
      </w:r>
      <w:r>
        <w:br/>
        <w:t xml:space="preserve">        </w:t>
      </w:r>
      <w:r w:rsidRPr="00335F8C">
        <w:t>E-Mail oder telefonisch</w:t>
      </w:r>
      <w:r w:rsidRPr="000F7058">
        <w:t xml:space="preserve"> kontaktiert zu werden. </w:t>
      </w:r>
    </w:p>
    <w:p w14:paraId="28B1C265" w14:textId="77777777" w:rsidR="00D255EC" w:rsidRDefault="00D255EC" w:rsidP="007F7995">
      <w:pPr>
        <w:pStyle w:val="enviaNETZText"/>
        <w:shd w:val="clear" w:color="auto" w:fill="D9D9D9"/>
        <w:spacing w:before="0"/>
        <w:ind w:right="-217"/>
      </w:pPr>
    </w:p>
    <w:p w14:paraId="467B70E9" w14:textId="77777777" w:rsidR="00D255EC" w:rsidRDefault="00D255EC" w:rsidP="00351E54">
      <w:pPr>
        <w:pStyle w:val="enviaNETZText"/>
      </w:pPr>
      <w:r w:rsidRPr="0033590F">
        <w:t xml:space="preserve">Sie sind berechtigt, Ihre vorstehenden Einwilligungen jederzeit gegenüber </w:t>
      </w:r>
      <w:r>
        <w:rPr>
          <w:bCs/>
        </w:rPr>
        <w:t>MITNETZ GAS</w:t>
      </w:r>
      <w:r w:rsidRPr="0033590F">
        <w:t xml:space="preserve"> (</w:t>
      </w:r>
      <w:r>
        <w:t>PF 20 09 53, 06010 Halle (Saale)</w:t>
      </w:r>
      <w:r w:rsidRPr="0033590F">
        <w:t>, kostenfreie Servicenummer</w:t>
      </w:r>
      <w:r>
        <w:t>0800 2 120120</w:t>
      </w:r>
      <w:r w:rsidRPr="0033590F">
        <w:t xml:space="preserve">, E-Mail </w:t>
      </w:r>
      <w:r>
        <w:t>service@mitnetz-gas.de</w:t>
      </w:r>
      <w:r w:rsidRPr="0033590F">
        <w:t>) zu widerrufen.</w:t>
      </w:r>
      <w:r>
        <w:t xml:space="preserve"> </w:t>
      </w:r>
      <w:r w:rsidRPr="000F7058">
        <w:t>Dies kann formlos erfolgen. Die Rechtmäßigkeit der Verarbeitung Ihrer Daten bis zum Widerruf bleibt von einem Widerruf unberührt.</w:t>
      </w:r>
    </w:p>
    <w:tbl>
      <w:tblPr>
        <w:tblW w:w="9873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277"/>
        <w:gridCol w:w="2944"/>
        <w:gridCol w:w="236"/>
        <w:gridCol w:w="1624"/>
        <w:gridCol w:w="236"/>
        <w:gridCol w:w="3063"/>
      </w:tblGrid>
      <w:tr w:rsidR="00B705E2" w:rsidRPr="00B705E2" w14:paraId="77C3BD1E" w14:textId="77777777" w:rsidTr="005F5B15">
        <w:tc>
          <w:tcPr>
            <w:tcW w:w="1493" w:type="dxa"/>
            <w:tcBorders>
              <w:top w:val="nil"/>
              <w:bottom w:val="nil"/>
              <w:right w:val="nil"/>
            </w:tcBorders>
          </w:tcPr>
          <w:p w14:paraId="08A77AC8" w14:textId="77777777" w:rsidR="00D255EC" w:rsidRPr="00B705E2" w:rsidRDefault="00D255EC" w:rsidP="00A10213">
            <w:pPr>
              <w:pStyle w:val="NETZFeldbezeichnung"/>
            </w:pPr>
            <w:r w:rsidRPr="00B705E2">
              <w:t>Ort, Datum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1C1DFFDC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45ED4D0D" w14:textId="77777777" w:rsidR="00D255EC" w:rsidRPr="00B705E2" w:rsidRDefault="00D255EC" w:rsidP="00A10213">
            <w:pPr>
              <w:pStyle w:val="NETZFeldbezeichnung"/>
            </w:pPr>
            <w:r w:rsidRPr="00B705E2">
              <w:t>Unterschrift Anschlussnehmer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B1B30E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2EF6EE" w14:textId="77777777" w:rsidR="00D255EC" w:rsidRPr="00B705E2" w:rsidRDefault="00D255EC" w:rsidP="00A10213">
            <w:pPr>
              <w:pStyle w:val="NETZFeldbezeichnung"/>
            </w:pPr>
            <w:r w:rsidRPr="00B705E2">
              <w:t>Ort, 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C3CFF1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4A0D3554" w14:textId="77777777" w:rsidR="00D255EC" w:rsidRPr="00B705E2" w:rsidRDefault="00D255EC" w:rsidP="00A10213">
            <w:pPr>
              <w:pStyle w:val="NETZFeldbezeichnung"/>
            </w:pPr>
            <w:r w:rsidRPr="00B705E2">
              <w:t>Unterschrift Anschlussnutzer</w:t>
            </w:r>
          </w:p>
        </w:tc>
      </w:tr>
      <w:tr w:rsidR="00B705E2" w:rsidRPr="00B705E2" w14:paraId="7AE4E161" w14:textId="77777777" w:rsidTr="005F5B15">
        <w:trPr>
          <w:trHeight w:val="397"/>
        </w:trPr>
        <w:tc>
          <w:tcPr>
            <w:tcW w:w="1493" w:type="dxa"/>
            <w:tcBorders>
              <w:top w:val="nil"/>
              <w:left w:val="single" w:sz="4" w:space="0" w:color="000000"/>
              <w:right w:val="nil"/>
            </w:tcBorders>
            <w:shd w:val="clear" w:color="auto" w:fill="F2F2F2"/>
          </w:tcPr>
          <w:p w14:paraId="2B3B0D6E" w14:textId="77777777" w:rsidR="00D255EC" w:rsidRPr="00B705E2" w:rsidRDefault="00D255EC" w:rsidP="00A10213">
            <w:pPr>
              <w:pStyle w:val="NETZText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EED3C" w14:textId="77777777" w:rsidR="00D255EC" w:rsidRPr="00B705E2" w:rsidRDefault="00D255EC" w:rsidP="00A10213">
            <w:pPr>
              <w:pStyle w:val="NETZText"/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075FDA16" w14:textId="77777777" w:rsidR="00D255EC" w:rsidRPr="00B705E2" w:rsidRDefault="00D255EC" w:rsidP="00A10213">
            <w:pPr>
              <w:pStyle w:val="NETZTex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E35D1" w14:textId="77777777" w:rsidR="00D255EC" w:rsidRPr="00B705E2" w:rsidRDefault="00D255EC" w:rsidP="00A10213">
            <w:pPr>
              <w:pStyle w:val="NETZText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04A352C5" w14:textId="77777777" w:rsidR="00D255EC" w:rsidRPr="00B705E2" w:rsidRDefault="00D255EC" w:rsidP="00A10213">
            <w:pPr>
              <w:pStyle w:val="NETZTex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F9C2" w14:textId="77777777" w:rsidR="00D255EC" w:rsidRPr="00B705E2" w:rsidRDefault="00D255EC" w:rsidP="00A10213">
            <w:pPr>
              <w:pStyle w:val="NETZText"/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23C35B3" w14:textId="77777777" w:rsidR="00D255EC" w:rsidRPr="00B705E2" w:rsidRDefault="00D255EC" w:rsidP="00A10213">
            <w:pPr>
              <w:pStyle w:val="NETZText"/>
            </w:pPr>
          </w:p>
        </w:tc>
      </w:tr>
      <w:tr w:rsidR="00B705E2" w:rsidRPr="00B705E2" w14:paraId="5F3DE647" w14:textId="77777777" w:rsidTr="005F5B15">
        <w:tc>
          <w:tcPr>
            <w:tcW w:w="9873" w:type="dxa"/>
            <w:gridSpan w:val="7"/>
            <w:tcBorders>
              <w:top w:val="nil"/>
              <w:bottom w:val="single" w:sz="4" w:space="0" w:color="auto"/>
            </w:tcBorders>
          </w:tcPr>
          <w:p w14:paraId="39A738E1" w14:textId="77777777" w:rsidR="00D255EC" w:rsidRPr="00B705E2" w:rsidRDefault="00D255EC" w:rsidP="00B82591">
            <w:pPr>
              <w:pStyle w:val="NETZFllfelder"/>
            </w:pPr>
          </w:p>
        </w:tc>
      </w:tr>
      <w:tr w:rsidR="00B705E2" w:rsidRPr="00B705E2" w14:paraId="083502E4" w14:textId="77777777" w:rsidTr="005F5B15">
        <w:tc>
          <w:tcPr>
            <w:tcW w:w="9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2A20" w14:textId="77777777" w:rsidR="00D255EC" w:rsidRPr="00B82591" w:rsidRDefault="00D255EC" w:rsidP="005F5B15">
            <w:pPr>
              <w:pStyle w:val="NETZberschrift"/>
              <w:rPr>
                <w:shd w:val="clear" w:color="auto" w:fill="FFFFFF"/>
              </w:rPr>
            </w:pPr>
            <w:r w:rsidRPr="001260D4">
              <w:rPr>
                <w:shd w:val="clear" w:color="auto" w:fill="FFFFFF"/>
              </w:rPr>
              <w:t>Einen kompakten Überblick über die wichtigsten Informationen zum Netzanschluss von der Anmeldung bis zur Inbetriebnahme finden Sie in unserem Wegweiser zum Gasnetzanschluss:</w:t>
            </w:r>
            <w:r>
              <w:rPr>
                <w:shd w:val="clear" w:color="auto" w:fill="FFFFFF"/>
              </w:rPr>
              <w:t xml:space="preserve"> www.mitnetz-gas.de/AnmeldungzumNetzanschluss</w:t>
            </w:r>
          </w:p>
        </w:tc>
      </w:tr>
    </w:tbl>
    <w:p w14:paraId="74BCA291" w14:textId="77777777" w:rsidR="00D255EC" w:rsidRDefault="00D255EC" w:rsidP="005F5B15">
      <w:pPr>
        <w:pStyle w:val="NETZgroeLeerzeile"/>
      </w:pPr>
      <w:r>
        <w:br w:type="page"/>
      </w:r>
    </w:p>
    <w:tbl>
      <w:tblPr>
        <w:tblW w:w="9883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992"/>
        <w:gridCol w:w="283"/>
        <w:gridCol w:w="4203"/>
        <w:gridCol w:w="10"/>
      </w:tblGrid>
      <w:tr w:rsidR="005F5B15" w:rsidRPr="005F5B15" w14:paraId="663A6336" w14:textId="77777777" w:rsidTr="007F7995">
        <w:trPr>
          <w:gridAfter w:val="1"/>
          <w:wAfter w:w="10" w:type="dxa"/>
        </w:trPr>
        <w:tc>
          <w:tcPr>
            <w:tcW w:w="9873" w:type="dxa"/>
            <w:gridSpan w:val="5"/>
            <w:tcBorders>
              <w:top w:val="nil"/>
              <w:bottom w:val="nil"/>
            </w:tcBorders>
          </w:tcPr>
          <w:p w14:paraId="03B5884B" w14:textId="77777777" w:rsidR="00D255EC" w:rsidRPr="005F5B15" w:rsidRDefault="00D255EC" w:rsidP="005F5B15">
            <w:pPr>
              <w:pStyle w:val="NETZberschrift"/>
            </w:pPr>
            <w:r w:rsidRPr="005F5B15">
              <w:lastRenderedPageBreak/>
              <w:t>Anschlussobjekt</w:t>
            </w:r>
          </w:p>
        </w:tc>
      </w:tr>
      <w:tr w:rsidR="005F5B15" w:rsidRPr="005F5B15" w14:paraId="63121816" w14:textId="77777777" w:rsidTr="007F79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4111" w:type="dxa"/>
          </w:tcPr>
          <w:p w14:paraId="68FCF0C5" w14:textId="77777777" w:rsidR="00D255EC" w:rsidRPr="005F5B15" w:rsidRDefault="00D255EC" w:rsidP="005F5B15">
            <w:pPr>
              <w:pStyle w:val="NETZFeldbezeichnung"/>
            </w:pPr>
            <w:r w:rsidRPr="005F5B15">
              <w:t>Straße, Hausnummer</w:t>
            </w:r>
          </w:p>
        </w:tc>
        <w:tc>
          <w:tcPr>
            <w:tcW w:w="284" w:type="dxa"/>
          </w:tcPr>
          <w:p w14:paraId="4AADB3D2" w14:textId="77777777" w:rsidR="00D255EC" w:rsidRPr="005F5B15" w:rsidRDefault="00D255EC" w:rsidP="005F5B15">
            <w:pPr>
              <w:pStyle w:val="NETZFeldbezeichnung"/>
            </w:pPr>
          </w:p>
        </w:tc>
        <w:tc>
          <w:tcPr>
            <w:tcW w:w="992" w:type="dxa"/>
          </w:tcPr>
          <w:p w14:paraId="04D85B9B" w14:textId="77777777" w:rsidR="00D255EC" w:rsidRPr="005F5B15" w:rsidRDefault="00D255EC" w:rsidP="005F5B15">
            <w:pPr>
              <w:pStyle w:val="NETZFeldbezeichnung"/>
            </w:pPr>
            <w:r w:rsidRPr="005F5B15">
              <w:t>Postleitzahl</w:t>
            </w:r>
          </w:p>
        </w:tc>
        <w:tc>
          <w:tcPr>
            <w:tcW w:w="283" w:type="dxa"/>
          </w:tcPr>
          <w:p w14:paraId="7B3EF464" w14:textId="77777777" w:rsidR="00D255EC" w:rsidRPr="005F5B15" w:rsidRDefault="00D255EC" w:rsidP="005F5B15">
            <w:pPr>
              <w:pStyle w:val="NETZFeldbezeichnung"/>
            </w:pPr>
          </w:p>
        </w:tc>
        <w:tc>
          <w:tcPr>
            <w:tcW w:w="4213" w:type="dxa"/>
            <w:gridSpan w:val="2"/>
          </w:tcPr>
          <w:p w14:paraId="39328B2D" w14:textId="77777777" w:rsidR="00D255EC" w:rsidRPr="005F5B15" w:rsidRDefault="00D255EC" w:rsidP="005F5B15">
            <w:pPr>
              <w:pStyle w:val="NETZFeldbezeichnung"/>
            </w:pPr>
            <w:r w:rsidRPr="005F5B15">
              <w:t>Ort</w:t>
            </w:r>
          </w:p>
        </w:tc>
      </w:tr>
      <w:tr w:rsidR="005F5B15" w:rsidRPr="005F5B15" w14:paraId="1C5A2DA9" w14:textId="77777777" w:rsidTr="007F79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111" w:type="dxa"/>
            <w:tcBorders>
              <w:left w:val="single" w:sz="4" w:space="0" w:color="auto"/>
              <w:bottom w:val="single" w:sz="4" w:space="0" w:color="000000"/>
            </w:tcBorders>
          </w:tcPr>
          <w:p w14:paraId="4832DC8F" w14:textId="6EA6F176" w:rsidR="00D255EC" w:rsidRPr="005F5B15" w:rsidRDefault="00D255EC" w:rsidP="005F5B15">
            <w:pPr>
              <w:pStyle w:val="NETZFllfelder"/>
              <w:rPr>
                <w:sz w:val="8"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244283F" w14:textId="77777777" w:rsidR="00D255EC" w:rsidRPr="005F5B15" w:rsidRDefault="00D255EC" w:rsidP="005F5B15">
            <w:pPr>
              <w:pStyle w:val="NETZFllfelder"/>
              <w:rPr>
                <w:sz w:val="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14:paraId="6BC8F1F8" w14:textId="6E66C760" w:rsidR="00D255EC" w:rsidRPr="005F5B15" w:rsidRDefault="00D255EC" w:rsidP="005F5B15">
            <w:pPr>
              <w:pStyle w:val="NETZFllfelder"/>
              <w:rPr>
                <w:sz w:val="8"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6F7A551" w14:textId="77777777" w:rsidR="00D255EC" w:rsidRPr="005F5B15" w:rsidRDefault="00D255EC" w:rsidP="005F5B15">
            <w:pPr>
              <w:pStyle w:val="NETZFllfelder"/>
              <w:rPr>
                <w:sz w:val="8"/>
              </w:rPr>
            </w:pPr>
          </w:p>
        </w:tc>
        <w:tc>
          <w:tcPr>
            <w:tcW w:w="421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358DCF65" w14:textId="0CED6B78" w:rsidR="00D255EC" w:rsidRPr="005F5B15" w:rsidRDefault="00D255EC" w:rsidP="005F5B15">
            <w:pPr>
              <w:pStyle w:val="NETZFllfelder"/>
              <w:rPr>
                <w:sz w:val="8"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</w:tbl>
    <w:p w14:paraId="4A966950" w14:textId="77777777" w:rsidR="00D255EC" w:rsidRDefault="00D255EC" w:rsidP="005F5B15">
      <w:pPr>
        <w:pStyle w:val="NETZgroeLeerzeile"/>
      </w:pPr>
    </w:p>
    <w:tbl>
      <w:tblPr>
        <w:tblW w:w="9883" w:type="dxa"/>
        <w:tblLayout w:type="fixed"/>
        <w:tblLook w:val="04A0" w:firstRow="1" w:lastRow="0" w:firstColumn="1" w:lastColumn="0" w:noHBand="0" w:noVBand="1"/>
      </w:tblPr>
      <w:tblGrid>
        <w:gridCol w:w="1881"/>
        <w:gridCol w:w="90"/>
        <w:gridCol w:w="505"/>
        <w:gridCol w:w="284"/>
        <w:gridCol w:w="283"/>
        <w:gridCol w:w="284"/>
        <w:gridCol w:w="75"/>
        <w:gridCol w:w="757"/>
        <w:gridCol w:w="51"/>
        <w:gridCol w:w="236"/>
        <w:gridCol w:w="374"/>
        <w:gridCol w:w="142"/>
        <w:gridCol w:w="50"/>
        <w:gridCol w:w="9"/>
        <w:gridCol w:w="308"/>
        <w:gridCol w:w="242"/>
        <w:gridCol w:w="41"/>
        <w:gridCol w:w="195"/>
        <w:gridCol w:w="572"/>
        <w:gridCol w:w="89"/>
        <w:gridCol w:w="284"/>
        <w:gridCol w:w="293"/>
        <w:gridCol w:w="355"/>
        <w:gridCol w:w="318"/>
        <w:gridCol w:w="583"/>
        <w:gridCol w:w="10"/>
        <w:gridCol w:w="712"/>
        <w:gridCol w:w="850"/>
        <w:gridCol w:w="10"/>
      </w:tblGrid>
      <w:tr w:rsidR="005F5B15" w:rsidRPr="005F5B15" w14:paraId="13B69431" w14:textId="77777777" w:rsidTr="007F7995">
        <w:trPr>
          <w:trHeight w:val="80"/>
        </w:trPr>
        <w:tc>
          <w:tcPr>
            <w:tcW w:w="9883" w:type="dxa"/>
            <w:gridSpan w:val="29"/>
            <w:tcBorders>
              <w:top w:val="single" w:sz="4" w:space="0" w:color="auto"/>
            </w:tcBorders>
          </w:tcPr>
          <w:p w14:paraId="0752EF64" w14:textId="77777777" w:rsidR="00D255EC" w:rsidRPr="005F5B15" w:rsidRDefault="00D255EC" w:rsidP="005F5B15">
            <w:pPr>
              <w:pStyle w:val="NETZgroeLeerzeile"/>
            </w:pPr>
          </w:p>
        </w:tc>
      </w:tr>
      <w:tr w:rsidR="00B705E2" w:rsidRPr="00B705E2" w14:paraId="1C354D41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873" w:type="dxa"/>
            <w:gridSpan w:val="28"/>
            <w:tcBorders>
              <w:top w:val="nil"/>
              <w:bottom w:val="nil"/>
            </w:tcBorders>
            <w:tcMar>
              <w:right w:w="0" w:type="dxa"/>
            </w:tcMar>
          </w:tcPr>
          <w:p w14:paraId="5E5FCC81" w14:textId="77777777" w:rsidR="00D255EC" w:rsidRPr="00B705E2" w:rsidRDefault="00D255EC" w:rsidP="00A10213">
            <w:pPr>
              <w:pStyle w:val="NETZberschrift"/>
            </w:pPr>
            <w:r w:rsidRPr="00B705E2">
              <w:t>Zustimmung des Grundstückseigentümers</w:t>
            </w:r>
            <w:r w:rsidRPr="00B705E2">
              <w:rPr>
                <w:spacing w:val="-20"/>
              </w:rPr>
              <w:t xml:space="preserve"> </w:t>
            </w:r>
            <w:r w:rsidRPr="00B705E2">
              <w:t xml:space="preserve">- Bitte ausfüllen, wenn Anschlussnehmer </w:t>
            </w:r>
            <w:r w:rsidRPr="00B705E2">
              <w:rPr>
                <w:u w:val="single"/>
              </w:rPr>
              <w:t>nicht</w:t>
            </w:r>
            <w:r w:rsidRPr="00B705E2">
              <w:t xml:space="preserve"> Grundstückseigentümer</w:t>
            </w:r>
          </w:p>
        </w:tc>
      </w:tr>
      <w:tr w:rsidR="00B705E2" w:rsidRPr="00B705E2" w14:paraId="3979287C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873" w:type="dxa"/>
            <w:gridSpan w:val="28"/>
            <w:tcBorders>
              <w:top w:val="nil"/>
              <w:bottom w:val="nil"/>
            </w:tcBorders>
          </w:tcPr>
          <w:p w14:paraId="43E168AA" w14:textId="77777777" w:rsidR="00D255EC" w:rsidRPr="00B705E2" w:rsidRDefault="00D255EC" w:rsidP="00A10213">
            <w:pPr>
              <w:pStyle w:val="NETZFeldbezeichnung"/>
            </w:pPr>
            <w:r w:rsidRPr="00B705E2">
              <w:t>Firma/Name, Vorname</w:t>
            </w:r>
          </w:p>
        </w:tc>
      </w:tr>
      <w:tr w:rsidR="00B705E2" w:rsidRPr="00B705E2" w14:paraId="0AC15233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873" w:type="dxa"/>
            <w:gridSpan w:val="28"/>
            <w:tcBorders>
              <w:top w:val="nil"/>
              <w:left w:val="single" w:sz="4" w:space="0" w:color="000000"/>
            </w:tcBorders>
          </w:tcPr>
          <w:p w14:paraId="7812F802" w14:textId="45272AC4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087FDFC9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4210" w:type="dxa"/>
            <w:gridSpan w:val="9"/>
            <w:tcBorders>
              <w:bottom w:val="nil"/>
              <w:right w:val="nil"/>
            </w:tcBorders>
          </w:tcPr>
          <w:p w14:paraId="357B308A" w14:textId="77777777" w:rsidR="00D255EC" w:rsidRPr="00B705E2" w:rsidRDefault="00D255EC" w:rsidP="00A10213">
            <w:pPr>
              <w:pStyle w:val="NETZFeldbezeichnung"/>
            </w:pPr>
            <w:r w:rsidRPr="00B705E2">
              <w:t>Straße, Hausnummer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01F8F2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1125" w:type="dxa"/>
            <w:gridSpan w:val="6"/>
            <w:tcBorders>
              <w:left w:val="nil"/>
              <w:bottom w:val="nil"/>
              <w:right w:val="nil"/>
            </w:tcBorders>
          </w:tcPr>
          <w:p w14:paraId="30B83B73" w14:textId="77777777" w:rsidR="00D255EC" w:rsidRPr="00B705E2" w:rsidRDefault="00D255EC" w:rsidP="00A10213">
            <w:pPr>
              <w:pStyle w:val="NETZFeldbezeichnung"/>
            </w:pPr>
            <w:r w:rsidRPr="00B705E2">
              <w:t>Postleitzahl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26CD74F5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4066" w:type="dxa"/>
            <w:gridSpan w:val="10"/>
            <w:tcBorders>
              <w:top w:val="nil"/>
              <w:left w:val="nil"/>
              <w:bottom w:val="nil"/>
            </w:tcBorders>
          </w:tcPr>
          <w:p w14:paraId="330CAE1A" w14:textId="77777777" w:rsidR="00D255EC" w:rsidRPr="00B705E2" w:rsidRDefault="00D255EC" w:rsidP="00A10213">
            <w:pPr>
              <w:pStyle w:val="NETZFeldbezeichnung"/>
            </w:pPr>
            <w:r w:rsidRPr="00B705E2">
              <w:t>Ort</w:t>
            </w:r>
          </w:p>
        </w:tc>
      </w:tr>
      <w:tr w:rsidR="00B705E2" w:rsidRPr="00B705E2" w14:paraId="1646E00C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4210" w:type="dxa"/>
            <w:gridSpan w:val="9"/>
            <w:tcBorders>
              <w:top w:val="nil"/>
              <w:left w:val="single" w:sz="4" w:space="0" w:color="000000"/>
              <w:right w:val="nil"/>
            </w:tcBorders>
          </w:tcPr>
          <w:p w14:paraId="2CB8C84F" w14:textId="481BF7FF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7E95192" w14:textId="77777777" w:rsidR="00D255EC" w:rsidRPr="00B705E2" w:rsidRDefault="00D255EC" w:rsidP="00A10213">
            <w:pPr>
              <w:pStyle w:val="NETZFllfelder"/>
            </w:pPr>
          </w:p>
        </w:tc>
        <w:tc>
          <w:tcPr>
            <w:tcW w:w="1125" w:type="dxa"/>
            <w:gridSpan w:val="6"/>
            <w:tcBorders>
              <w:top w:val="nil"/>
              <w:right w:val="nil"/>
            </w:tcBorders>
          </w:tcPr>
          <w:p w14:paraId="5CEB23D5" w14:textId="1F8F3FA6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43CA7B65" w14:textId="77777777" w:rsidR="00D255EC" w:rsidRPr="00B705E2" w:rsidRDefault="00D255EC" w:rsidP="00A10213">
            <w:pPr>
              <w:pStyle w:val="NETZFllfelder"/>
            </w:pPr>
          </w:p>
        </w:tc>
        <w:tc>
          <w:tcPr>
            <w:tcW w:w="4066" w:type="dxa"/>
            <w:gridSpan w:val="10"/>
            <w:tcBorders>
              <w:top w:val="nil"/>
            </w:tcBorders>
          </w:tcPr>
          <w:p w14:paraId="49ECA370" w14:textId="1542AC78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54AC43DE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2476" w:type="dxa"/>
            <w:gridSpan w:val="3"/>
            <w:tcBorders>
              <w:bottom w:val="nil"/>
              <w:right w:val="nil"/>
            </w:tcBorders>
          </w:tcPr>
          <w:p w14:paraId="380DF677" w14:textId="77777777" w:rsidR="00D255EC" w:rsidRPr="00B705E2" w:rsidRDefault="00D255EC" w:rsidP="00A10213">
            <w:pPr>
              <w:pStyle w:val="NETZFeldbezeichnung"/>
            </w:pPr>
            <w:r w:rsidRPr="00B705E2"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4FF5C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2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CB534E0" w14:textId="77777777" w:rsidR="00D255EC" w:rsidRPr="00B705E2" w:rsidRDefault="00D255EC" w:rsidP="00A10213">
            <w:pPr>
              <w:pStyle w:val="NETZFeldbezeichnung"/>
            </w:pPr>
            <w:r w:rsidRPr="00B705E2">
              <w:t>Telefax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A6804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4261" w:type="dxa"/>
            <w:gridSpan w:val="11"/>
            <w:tcBorders>
              <w:top w:val="nil"/>
              <w:left w:val="nil"/>
              <w:bottom w:val="nil"/>
            </w:tcBorders>
          </w:tcPr>
          <w:p w14:paraId="403537D9" w14:textId="77777777" w:rsidR="00D255EC" w:rsidRPr="00B705E2" w:rsidRDefault="00D255EC" w:rsidP="00A10213">
            <w:pPr>
              <w:pStyle w:val="NETZFeldbezeichnung"/>
            </w:pPr>
            <w:r w:rsidRPr="00B705E2">
              <w:t>E-Mail</w:t>
            </w:r>
          </w:p>
        </w:tc>
      </w:tr>
      <w:tr w:rsidR="00B705E2" w:rsidRPr="00B705E2" w14:paraId="2C282765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2476" w:type="dxa"/>
            <w:gridSpan w:val="3"/>
            <w:tcBorders>
              <w:top w:val="nil"/>
              <w:left w:val="single" w:sz="4" w:space="0" w:color="000000"/>
              <w:right w:val="nil"/>
            </w:tcBorders>
          </w:tcPr>
          <w:p w14:paraId="6FB472CA" w14:textId="43F6C705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8A492BC" w14:textId="77777777" w:rsidR="00D255EC" w:rsidRPr="00B705E2" w:rsidRDefault="00D255EC" w:rsidP="00A10213">
            <w:pPr>
              <w:pStyle w:val="NETZFllfelder"/>
            </w:pPr>
          </w:p>
        </w:tc>
        <w:tc>
          <w:tcPr>
            <w:tcW w:w="2569" w:type="dxa"/>
            <w:gridSpan w:val="11"/>
            <w:tcBorders>
              <w:top w:val="nil"/>
              <w:right w:val="nil"/>
            </w:tcBorders>
          </w:tcPr>
          <w:p w14:paraId="5C9E311A" w14:textId="78016F27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14:paraId="3BCEA78F" w14:textId="77777777" w:rsidR="00D255EC" w:rsidRPr="00B705E2" w:rsidRDefault="00D255EC" w:rsidP="00A10213">
            <w:pPr>
              <w:pStyle w:val="NETZFllfelder"/>
            </w:pPr>
          </w:p>
        </w:tc>
        <w:tc>
          <w:tcPr>
            <w:tcW w:w="4261" w:type="dxa"/>
            <w:gridSpan w:val="11"/>
            <w:tcBorders>
              <w:top w:val="nil"/>
            </w:tcBorders>
          </w:tcPr>
          <w:p w14:paraId="01FEEF1F" w14:textId="53EEC617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00B8869E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873" w:type="dxa"/>
            <w:gridSpan w:val="28"/>
            <w:tcBorders>
              <w:top w:val="nil"/>
              <w:bottom w:val="nil"/>
            </w:tcBorders>
          </w:tcPr>
          <w:p w14:paraId="1B7C0AD6" w14:textId="77777777" w:rsidR="00D255EC" w:rsidRPr="00B705E2" w:rsidRDefault="00D255EC" w:rsidP="00A10213">
            <w:pPr>
              <w:pStyle w:val="NETZgroeLeerzeile"/>
            </w:pPr>
          </w:p>
        </w:tc>
      </w:tr>
      <w:tr w:rsidR="00B705E2" w:rsidRPr="00B705E2" w14:paraId="22D94009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873" w:type="dxa"/>
            <w:gridSpan w:val="28"/>
            <w:tcBorders>
              <w:top w:val="nil"/>
              <w:bottom w:val="nil"/>
            </w:tcBorders>
          </w:tcPr>
          <w:p w14:paraId="42110AD4" w14:textId="77777777" w:rsidR="00D255EC" w:rsidRPr="00B705E2" w:rsidRDefault="00D255EC" w:rsidP="00B82591">
            <w:pPr>
              <w:pStyle w:val="NETZText"/>
              <w:rPr>
                <w:highlight w:val="yellow"/>
              </w:rPr>
            </w:pPr>
            <w:r w:rsidRPr="00B705E2">
              <w:t xml:space="preserve">Für Zwecke der örtlichen Versorgung lässt der Grundstückseigentümer gemäß § 12 NDAV bzw. AB-NA das Anbringen und Verlegen von Leitungen zur Zu- und Fortleitung von Gas, das Anbringen erforderlicher Schutzmaßnahmen unentgeltlich über sein(e) Grundstück(e) zu. Die vorgenannten Bedingungen sind unter </w:t>
            </w:r>
            <w:bookmarkStart w:id="8" w:name="WEBVNB_2"/>
            <w:bookmarkEnd w:id="8"/>
            <w:r>
              <w:t>www.mitnetz-gas.de</w:t>
            </w:r>
            <w:r w:rsidRPr="00B705E2">
              <w:t xml:space="preserve"> veröffentlicht und werden auf Wunsch zugesandt. Der Grundstückseigentümer informiert </w:t>
            </w:r>
            <w:r>
              <w:t xml:space="preserve">MITNETZ GAS </w:t>
            </w:r>
            <w:r w:rsidRPr="00B705E2">
              <w:t xml:space="preserve">in Textform über die neuen Eigentumsverhältnisse, falls er das Grundstück veräußert, auf welches sich dieses Netzanschlussverhältnis bezieht, und verpflichtet den neuen Eigentümer entsprechend </w:t>
            </w:r>
            <w:proofErr w:type="gramStart"/>
            <w:r w:rsidRPr="00B705E2">
              <w:t>de</w:t>
            </w:r>
            <w:r>
              <w:t>n</w:t>
            </w:r>
            <w:r w:rsidRPr="00B705E2">
              <w:t xml:space="preserve"> vorstehenden Sätze</w:t>
            </w:r>
            <w:proofErr w:type="gramEnd"/>
            <w:r w:rsidRPr="00B705E2">
              <w:t>.</w:t>
            </w:r>
          </w:p>
        </w:tc>
      </w:tr>
      <w:tr w:rsidR="00B705E2" w:rsidRPr="00B705E2" w14:paraId="3D5D0C75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3043" w:type="dxa"/>
            <w:gridSpan w:val="5"/>
            <w:tcBorders>
              <w:top w:val="nil"/>
              <w:bottom w:val="nil"/>
              <w:right w:val="nil"/>
            </w:tcBorders>
          </w:tcPr>
          <w:p w14:paraId="037A501F" w14:textId="77777777" w:rsidR="00D255EC" w:rsidRPr="00B705E2" w:rsidRDefault="00D255EC" w:rsidP="00A10213">
            <w:pPr>
              <w:pStyle w:val="NETZFeldbezeichnung"/>
            </w:pPr>
            <w:r w:rsidRPr="00B705E2">
              <w:t>Ort, 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0673E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6546" w:type="dxa"/>
            <w:gridSpan w:val="22"/>
            <w:tcBorders>
              <w:top w:val="nil"/>
              <w:left w:val="nil"/>
              <w:bottom w:val="nil"/>
            </w:tcBorders>
          </w:tcPr>
          <w:p w14:paraId="3B656EEB" w14:textId="77777777" w:rsidR="00D255EC" w:rsidRPr="00B705E2" w:rsidRDefault="00D255EC" w:rsidP="00A10213">
            <w:pPr>
              <w:pStyle w:val="NETZFeldbezeichnung"/>
            </w:pPr>
            <w:r w:rsidRPr="00B705E2">
              <w:t>Unterschrift Grundstückseigentümer</w:t>
            </w:r>
          </w:p>
        </w:tc>
      </w:tr>
      <w:tr w:rsidR="00B705E2" w:rsidRPr="00B705E2" w14:paraId="08E8CF9E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397"/>
        </w:trPr>
        <w:tc>
          <w:tcPr>
            <w:tcW w:w="3043" w:type="dxa"/>
            <w:gridSpan w:val="5"/>
            <w:tcBorders>
              <w:top w:val="nil"/>
              <w:left w:val="single" w:sz="4" w:space="0" w:color="000000"/>
              <w:right w:val="nil"/>
            </w:tcBorders>
            <w:shd w:val="clear" w:color="auto" w:fill="F2F2F2"/>
          </w:tcPr>
          <w:p w14:paraId="35B3AB3D" w14:textId="77777777" w:rsidR="00D255EC" w:rsidRPr="00B705E2" w:rsidRDefault="00D255EC" w:rsidP="00A10213">
            <w:pPr>
              <w:pStyle w:val="NETZFllfeld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8BD089E" w14:textId="77777777" w:rsidR="00D255EC" w:rsidRPr="00B705E2" w:rsidRDefault="00D255EC" w:rsidP="00A10213">
            <w:pPr>
              <w:pStyle w:val="NETZFllfelder"/>
            </w:pPr>
          </w:p>
        </w:tc>
        <w:tc>
          <w:tcPr>
            <w:tcW w:w="6546" w:type="dxa"/>
            <w:gridSpan w:val="22"/>
            <w:tcBorders>
              <w:top w:val="nil"/>
            </w:tcBorders>
            <w:shd w:val="clear" w:color="auto" w:fill="F2F2F2"/>
          </w:tcPr>
          <w:p w14:paraId="17007DDA" w14:textId="77777777" w:rsidR="00D255EC" w:rsidRPr="00B705E2" w:rsidRDefault="00D255EC" w:rsidP="00A10213">
            <w:pPr>
              <w:pStyle w:val="NETZFllfelder"/>
            </w:pPr>
          </w:p>
        </w:tc>
      </w:tr>
      <w:tr w:rsidR="00B705E2" w:rsidRPr="00B705E2" w14:paraId="2E7F2755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873" w:type="dxa"/>
            <w:gridSpan w:val="28"/>
            <w:tcBorders>
              <w:top w:val="nil"/>
              <w:bottom w:val="nil"/>
            </w:tcBorders>
          </w:tcPr>
          <w:p w14:paraId="66719572" w14:textId="77777777" w:rsidR="00D255EC" w:rsidRPr="00B705E2" w:rsidRDefault="00D255EC" w:rsidP="00A10213">
            <w:pPr>
              <w:pStyle w:val="NETZgroeLeerzeile"/>
            </w:pPr>
          </w:p>
        </w:tc>
      </w:tr>
      <w:tr w:rsidR="00B705E2" w:rsidRPr="00B705E2" w14:paraId="38CEB33C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873" w:type="dxa"/>
            <w:gridSpan w:val="28"/>
            <w:tcBorders>
              <w:top w:val="nil"/>
              <w:bottom w:val="nil"/>
            </w:tcBorders>
          </w:tcPr>
          <w:p w14:paraId="5F14B774" w14:textId="77777777" w:rsidR="00D255EC" w:rsidRPr="00B705E2" w:rsidRDefault="00D255EC" w:rsidP="00A10213">
            <w:pPr>
              <w:pStyle w:val="NETZberschrift"/>
            </w:pPr>
            <w:r w:rsidRPr="00B705E2">
              <w:t>An der Erstellung der Anmeldung beteiligtes Vertragsinstallationsunternehmen (VIU)</w:t>
            </w:r>
          </w:p>
        </w:tc>
      </w:tr>
      <w:tr w:rsidR="00B705E2" w:rsidRPr="00B705E2" w14:paraId="289B0921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4210" w:type="dxa"/>
            <w:gridSpan w:val="9"/>
            <w:tcBorders>
              <w:top w:val="nil"/>
              <w:bottom w:val="nil"/>
              <w:right w:val="nil"/>
            </w:tcBorders>
          </w:tcPr>
          <w:p w14:paraId="6CBED352" w14:textId="77777777" w:rsidR="00D255EC" w:rsidRPr="00B705E2" w:rsidRDefault="00D255EC" w:rsidP="00A10213">
            <w:pPr>
              <w:pStyle w:val="NETZFeldbezeichnung"/>
            </w:pPr>
            <w:r w:rsidRPr="00B705E2">
              <w:t>Firma/Name, Vorname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DD86A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22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243C70" w14:textId="77777777" w:rsidR="00D255EC" w:rsidRPr="00B705E2" w:rsidRDefault="00D255EC" w:rsidP="00A10213">
            <w:pPr>
              <w:pStyle w:val="NETZFeldbezeichnung"/>
            </w:pPr>
            <w:r w:rsidRPr="00B705E2">
              <w:t>VIU eingetragen bei Verteilnetzbetreiber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462F7E1D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2473" w:type="dxa"/>
            <w:gridSpan w:val="5"/>
            <w:tcBorders>
              <w:top w:val="nil"/>
              <w:left w:val="nil"/>
              <w:bottom w:val="nil"/>
            </w:tcBorders>
          </w:tcPr>
          <w:p w14:paraId="2705E7D1" w14:textId="77777777" w:rsidR="00D255EC" w:rsidRPr="00B705E2" w:rsidRDefault="00D255EC" w:rsidP="00A10213">
            <w:pPr>
              <w:pStyle w:val="NETZFeldbezeichnung"/>
            </w:pPr>
            <w:r w:rsidRPr="00B705E2">
              <w:t>Ausweisnummer</w:t>
            </w:r>
          </w:p>
        </w:tc>
      </w:tr>
      <w:tr w:rsidR="00B705E2" w:rsidRPr="00B705E2" w14:paraId="288AE547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42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A0669" w14:textId="42C18F6A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4D8AA" w14:textId="77777777" w:rsidR="00D255EC" w:rsidRPr="00B705E2" w:rsidRDefault="00D255EC" w:rsidP="00A10213">
            <w:pPr>
              <w:pStyle w:val="NETZFllfelder"/>
            </w:pPr>
          </w:p>
        </w:tc>
        <w:tc>
          <w:tcPr>
            <w:tcW w:w="22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48C886" w14:textId="3B888949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A38F" w14:textId="77777777" w:rsidR="00D255EC" w:rsidRPr="00B705E2" w:rsidRDefault="00D255EC" w:rsidP="00A10213">
            <w:pPr>
              <w:pStyle w:val="NETZFllfelder"/>
            </w:pPr>
          </w:p>
        </w:tc>
        <w:tc>
          <w:tcPr>
            <w:tcW w:w="24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2C677D" w14:textId="3EA31C1E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20F8272C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42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A977A" w14:textId="77777777" w:rsidR="00D255EC" w:rsidRPr="00B705E2" w:rsidRDefault="00D255EC" w:rsidP="00A10213">
            <w:pPr>
              <w:pStyle w:val="NETZFeldbezeichnung"/>
            </w:pPr>
            <w:r w:rsidRPr="00B705E2">
              <w:t>Straße, Hausnummer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2167D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22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573EE" w14:textId="77777777" w:rsidR="00D255EC" w:rsidRPr="00B705E2" w:rsidRDefault="00D255EC" w:rsidP="00A10213">
            <w:pPr>
              <w:pStyle w:val="NETZFeldbezeichnung"/>
            </w:pPr>
            <w:r w:rsidRPr="00B705E2">
              <w:t>Postleitzahl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CBD45FA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043283D5" w14:textId="77777777" w:rsidR="00D255EC" w:rsidRPr="00B705E2" w:rsidRDefault="00D255EC" w:rsidP="00A10213">
            <w:pPr>
              <w:pStyle w:val="NETZFeldbezeichnung"/>
            </w:pPr>
            <w:r w:rsidRPr="00B705E2">
              <w:t>Ort</w:t>
            </w:r>
          </w:p>
        </w:tc>
      </w:tr>
      <w:tr w:rsidR="00B705E2" w:rsidRPr="00B705E2" w14:paraId="4448D674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42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037D93" w14:textId="01968239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57240" w14:textId="77777777" w:rsidR="00D255EC" w:rsidRPr="00B705E2" w:rsidRDefault="00D255EC" w:rsidP="00A10213">
            <w:pPr>
              <w:pStyle w:val="NETZFllfelder"/>
            </w:pPr>
          </w:p>
        </w:tc>
        <w:tc>
          <w:tcPr>
            <w:tcW w:w="22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CF937" w14:textId="73C0D945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15F1E" w14:textId="77777777" w:rsidR="00D255EC" w:rsidRPr="00B705E2" w:rsidRDefault="00D255EC" w:rsidP="00A10213">
            <w:pPr>
              <w:pStyle w:val="NETZFllfelder"/>
            </w:pPr>
          </w:p>
        </w:tc>
        <w:tc>
          <w:tcPr>
            <w:tcW w:w="24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8AB4D9" w14:textId="1361639B" w:rsidR="00D255EC" w:rsidRPr="00B705E2" w:rsidRDefault="00D255EC" w:rsidP="00A10213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476C8A89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4210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14:paraId="3957F004" w14:textId="77777777" w:rsidR="00D255EC" w:rsidRPr="00B705E2" w:rsidRDefault="00D255EC" w:rsidP="00A10213">
            <w:pPr>
              <w:pStyle w:val="NETZFeldbezeichnung"/>
            </w:pPr>
            <w:r w:rsidRPr="00B705E2">
              <w:t>Telefon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F950D" w14:textId="77777777" w:rsidR="00D255EC" w:rsidRPr="00B705E2" w:rsidRDefault="00D255EC" w:rsidP="00A10213">
            <w:pPr>
              <w:pStyle w:val="NETZFeldbezeichnung"/>
            </w:pPr>
          </w:p>
        </w:tc>
        <w:tc>
          <w:tcPr>
            <w:tcW w:w="5053" w:type="dxa"/>
            <w:gridSpan w:val="17"/>
            <w:tcBorders>
              <w:top w:val="nil"/>
              <w:left w:val="nil"/>
              <w:bottom w:val="nil"/>
            </w:tcBorders>
          </w:tcPr>
          <w:p w14:paraId="6E261E7D" w14:textId="77777777" w:rsidR="00D255EC" w:rsidRPr="00B705E2" w:rsidRDefault="00D255EC" w:rsidP="00A10213">
            <w:pPr>
              <w:pStyle w:val="NETZFeldbezeichnung"/>
            </w:pPr>
            <w:r w:rsidRPr="00B705E2">
              <w:t>E-Mail</w:t>
            </w:r>
          </w:p>
        </w:tc>
      </w:tr>
      <w:tr w:rsidR="00B705E2" w:rsidRPr="00B705E2" w14:paraId="68F39D6C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42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0B7D9E" w14:textId="467DE9FE" w:rsidR="00D255EC" w:rsidRPr="00B705E2" w:rsidRDefault="00D255EC" w:rsidP="00B705E2">
            <w:pPr>
              <w:spacing w:before="20" w:after="2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FORMTEXT </w:instrText>
            </w: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>
              <w:rPr>
                <w:rFonts w:ascii="Calibri Light" w:eastAsia="Times New Roman" w:hAnsi="Calibri Light" w:cs="Times New Roman"/>
                <w:noProof/>
                <w:spacing w:val="-6"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pacing w:val="-6"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pacing w:val="-6"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pacing w:val="-6"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pacing w:val="-6"/>
                <w:sz w:val="18"/>
              </w:rPr>
              <w:t> </w:t>
            </w: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ED3B1" w14:textId="77777777" w:rsidR="00D255EC" w:rsidRPr="00B705E2" w:rsidRDefault="00D255EC" w:rsidP="00B705E2">
            <w:pPr>
              <w:spacing w:before="20" w:after="2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505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6BF71B" w14:textId="326EE337" w:rsidR="00D255EC" w:rsidRPr="00B705E2" w:rsidRDefault="00D255EC" w:rsidP="00B705E2">
            <w:pPr>
              <w:spacing w:before="20" w:after="2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FORMTEXT </w:instrText>
            </w: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>
              <w:rPr>
                <w:rFonts w:ascii="Calibri Light" w:eastAsia="Times New Roman" w:hAnsi="Calibri Light" w:cs="Times New Roman"/>
                <w:noProof/>
                <w:spacing w:val="-6"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pacing w:val="-6"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pacing w:val="-6"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pacing w:val="-6"/>
                <w:sz w:val="18"/>
              </w:rPr>
              <w:t> </w:t>
            </w:r>
            <w:r>
              <w:rPr>
                <w:rFonts w:ascii="Calibri Light" w:eastAsia="Times New Roman" w:hAnsi="Calibri Light" w:cs="Times New Roman"/>
                <w:noProof/>
                <w:spacing w:val="-6"/>
                <w:sz w:val="18"/>
              </w:rPr>
              <w:t> </w:t>
            </w:r>
            <w:r w:rsidRPr="00B705E2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</w:tr>
      <w:tr w:rsidR="00B705E2" w:rsidRPr="00B705E2" w14:paraId="2EBE73EA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873" w:type="dxa"/>
            <w:gridSpan w:val="28"/>
            <w:tcBorders>
              <w:top w:val="nil"/>
              <w:bottom w:val="nil"/>
            </w:tcBorders>
          </w:tcPr>
          <w:p w14:paraId="64EB3789" w14:textId="77777777" w:rsidR="00D255EC" w:rsidRPr="00B705E2" w:rsidRDefault="00D255EC" w:rsidP="00A10213">
            <w:pPr>
              <w:pStyle w:val="NETZText"/>
            </w:pPr>
          </w:p>
        </w:tc>
      </w:tr>
      <w:tr w:rsidR="00B705E2" w:rsidRPr="00B705E2" w14:paraId="2F99135B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82"/>
        </w:trPr>
        <w:tc>
          <w:tcPr>
            <w:tcW w:w="9883" w:type="dxa"/>
            <w:gridSpan w:val="29"/>
            <w:tcBorders>
              <w:top w:val="nil"/>
              <w:left w:val="nil"/>
              <w:bottom w:val="nil"/>
            </w:tcBorders>
          </w:tcPr>
          <w:p w14:paraId="5B71961F" w14:textId="77777777" w:rsidR="00D255EC" w:rsidRPr="00B705E2" w:rsidRDefault="00D255EC" w:rsidP="00A10213">
            <w:pPr>
              <w:pStyle w:val="NETZberschrift"/>
            </w:pPr>
            <w:r w:rsidRPr="00B705E2">
              <w:rPr>
                <w:rFonts w:cs="Calibri Light"/>
              </w:rPr>
              <w:t>↓ Diese Seite w</w:t>
            </w:r>
            <w:r w:rsidRPr="00B705E2">
              <w:t>ird von MITNETZ GAS für die Bauausführung ausgefüllt!</w:t>
            </w:r>
            <w:r w:rsidRPr="00B705E2">
              <w:rPr>
                <w:rFonts w:cs="Calibri Light"/>
              </w:rPr>
              <w:t xml:space="preserve"> ↓</w:t>
            </w:r>
          </w:p>
        </w:tc>
      </w:tr>
      <w:tr w:rsidR="00B705E2" w:rsidRPr="00B705E2" w14:paraId="6FE651D0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82"/>
        </w:trPr>
        <w:tc>
          <w:tcPr>
            <w:tcW w:w="9883" w:type="dxa"/>
            <w:gridSpan w:val="29"/>
            <w:tcBorders>
              <w:top w:val="nil"/>
              <w:left w:val="nil"/>
              <w:bottom w:val="nil"/>
            </w:tcBorders>
          </w:tcPr>
          <w:p w14:paraId="1E8859B6" w14:textId="77777777" w:rsidR="00D255EC" w:rsidRPr="00B705E2" w:rsidRDefault="00D255EC" w:rsidP="00B705E2">
            <w:pPr>
              <w:spacing w:after="0" w:line="240" w:lineRule="auto"/>
              <w:rPr>
                <w:rFonts w:ascii="Calibri Light" w:eastAsia="Times New Roman" w:hAnsi="Calibri Light" w:cs="Times New Roman"/>
                <w:sz w:val="6"/>
              </w:rPr>
            </w:pPr>
          </w:p>
        </w:tc>
      </w:tr>
      <w:tr w:rsidR="00B705E2" w:rsidRPr="00B705E2" w14:paraId="5AEA4397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9883" w:type="dxa"/>
            <w:gridSpan w:val="29"/>
            <w:tcBorders>
              <w:top w:val="nil"/>
              <w:bottom w:val="nil"/>
            </w:tcBorders>
          </w:tcPr>
          <w:p w14:paraId="71DD8954" w14:textId="77777777" w:rsidR="00D255EC" w:rsidRPr="00B705E2" w:rsidRDefault="00D255EC" w:rsidP="00B82591">
            <w:pPr>
              <w:pStyle w:val="NETZFllfelder-Fett"/>
            </w:pPr>
            <w:r w:rsidRPr="00B705E2">
              <w:t>Hausanschlusskasten</w:t>
            </w:r>
          </w:p>
        </w:tc>
      </w:tr>
      <w:tr w:rsidR="00B705E2" w:rsidRPr="00B705E2" w14:paraId="06D4BA6B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14:paraId="682FDD3B" w14:textId="77777777" w:rsidR="00D255EC" w:rsidRPr="00B705E2" w:rsidRDefault="00D255EC" w:rsidP="00B82591">
            <w:pPr>
              <w:pStyle w:val="NETZFllfelder"/>
              <w:rPr>
                <w:b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kein Kasten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47176C" w14:textId="77777777" w:rsidR="00D255EC" w:rsidRPr="00B705E2" w:rsidRDefault="00D255EC" w:rsidP="00B82591">
            <w:pPr>
              <w:pStyle w:val="NETZFllfelder"/>
              <w:rPr>
                <w:b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DN 25 klein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5A4ECB" w14:textId="77777777" w:rsidR="00D255EC" w:rsidRPr="00B705E2" w:rsidRDefault="00D255EC" w:rsidP="00B82591">
            <w:pPr>
              <w:pStyle w:val="NETZFllfelder"/>
              <w:rPr>
                <w:b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ab/>
              <w:t xml:space="preserve">DN 25 klein inkl. Sockel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8DA34D" w14:textId="77777777" w:rsidR="00D255EC" w:rsidRPr="00B705E2" w:rsidRDefault="00D255EC" w:rsidP="00B82591">
            <w:pPr>
              <w:pStyle w:val="NETZFllfelder"/>
              <w:rPr>
                <w:b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DN 25 groß</w:t>
            </w:r>
          </w:p>
        </w:tc>
        <w:tc>
          <w:tcPr>
            <w:tcW w:w="1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BEADD8" w14:textId="77777777" w:rsidR="00D255EC" w:rsidRPr="00B705E2" w:rsidRDefault="00D255EC" w:rsidP="00B82591">
            <w:pPr>
              <w:pStyle w:val="NETZFllfelder"/>
              <w:rPr>
                <w:b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ab/>
              <w:t>DN 25 groß inkl. Sockel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</w:tcBorders>
          </w:tcPr>
          <w:p w14:paraId="36200E63" w14:textId="77777777" w:rsidR="00D255EC" w:rsidRPr="00B705E2" w:rsidRDefault="00D255EC" w:rsidP="00B82591">
            <w:pPr>
              <w:pStyle w:val="NETZFllfelder"/>
              <w:rPr>
                <w:b/>
              </w:rPr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DN 50</w:t>
            </w:r>
          </w:p>
        </w:tc>
      </w:tr>
      <w:tr w:rsidR="00B705E2" w:rsidRPr="00B705E2" w14:paraId="69D0123C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9883" w:type="dxa"/>
            <w:gridSpan w:val="29"/>
            <w:tcBorders>
              <w:top w:val="nil"/>
              <w:bottom w:val="nil"/>
            </w:tcBorders>
          </w:tcPr>
          <w:p w14:paraId="2A00552B" w14:textId="77777777" w:rsidR="00D255EC" w:rsidRPr="00B705E2" w:rsidRDefault="00D255EC" w:rsidP="00B82591">
            <w:pPr>
              <w:pStyle w:val="NETZFllfelder-Fett"/>
            </w:pPr>
            <w:r w:rsidRPr="00B705E2">
              <w:t>Hauseinführung</w:t>
            </w:r>
          </w:p>
        </w:tc>
      </w:tr>
      <w:tr w:rsidR="00B705E2" w:rsidRPr="00B705E2" w14:paraId="4DEEA95E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1881" w:type="dxa"/>
            <w:tcBorders>
              <w:top w:val="nil"/>
              <w:bottom w:val="nil"/>
              <w:right w:val="nil"/>
            </w:tcBorders>
            <w:tcMar>
              <w:right w:w="0" w:type="dxa"/>
            </w:tcMar>
          </w:tcPr>
          <w:p w14:paraId="6E5869CD" w14:textId="77777777" w:rsidR="00D255EC" w:rsidRPr="00B705E2" w:rsidRDefault="00D255EC" w:rsidP="00B82591">
            <w:pPr>
              <w:pStyle w:val="NETZFllfelder"/>
            </w:pPr>
            <w:r w:rsidRPr="00B705E2">
              <w:t>Erdeinbauarmatur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50DFCDCA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ja</w:t>
            </w: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34E6A303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nein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0F0881C2" w14:textId="77777777" w:rsidR="00D255EC" w:rsidRPr="00B705E2" w:rsidRDefault="00D255EC" w:rsidP="00B82591">
            <w:pPr>
              <w:pStyle w:val="NETZFllfelder"/>
            </w:pPr>
          </w:p>
        </w:tc>
        <w:tc>
          <w:tcPr>
            <w:tcW w:w="19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5466B6E2" w14:textId="77777777" w:rsidR="00D255EC" w:rsidRPr="00B705E2" w:rsidRDefault="00D255EC" w:rsidP="00B82591">
            <w:pPr>
              <w:pStyle w:val="NETZFllfelder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</w:tcBorders>
            <w:tcMar>
              <w:right w:w="0" w:type="dxa"/>
            </w:tcMar>
          </w:tcPr>
          <w:p w14:paraId="0382D9EA" w14:textId="77777777" w:rsidR="00D255EC" w:rsidRPr="00B705E2" w:rsidRDefault="00D255EC" w:rsidP="00B82591">
            <w:pPr>
              <w:pStyle w:val="NETZFllfelder"/>
            </w:pPr>
          </w:p>
        </w:tc>
      </w:tr>
      <w:tr w:rsidR="00B705E2" w:rsidRPr="00B705E2" w14:paraId="22DB3C5A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14:paraId="57E4604D" w14:textId="77777777" w:rsidR="00D255EC" w:rsidRPr="00B705E2" w:rsidRDefault="00D255EC" w:rsidP="00B82591">
            <w:pPr>
              <w:pStyle w:val="NETZFllfelder"/>
            </w:pPr>
            <w:r w:rsidRPr="00B705E2">
              <w:t>Typ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4F4C0D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Festpunkt</w:t>
            </w:r>
            <w:r>
              <w:t xml:space="preserve"> n</w:t>
            </w:r>
            <w:r w:rsidRPr="00B705E2">
              <w:t>uk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258602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Festpunkt nuk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92DB29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MSH</w:t>
            </w:r>
          </w:p>
        </w:tc>
        <w:tc>
          <w:tcPr>
            <w:tcW w:w="1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EE84F7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ESH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</w:tcBorders>
          </w:tcPr>
          <w:p w14:paraId="1F6FE61A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flexibel</w:t>
            </w:r>
          </w:p>
        </w:tc>
      </w:tr>
      <w:tr w:rsidR="00B705E2" w:rsidRPr="00B705E2" w14:paraId="5860A4E6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6"/>
        </w:trPr>
        <w:tc>
          <w:tcPr>
            <w:tcW w:w="9883" w:type="dxa"/>
            <w:gridSpan w:val="29"/>
            <w:tcBorders>
              <w:top w:val="nil"/>
              <w:bottom w:val="nil"/>
            </w:tcBorders>
          </w:tcPr>
          <w:p w14:paraId="4FA7186B" w14:textId="77777777" w:rsidR="00D255EC" w:rsidRPr="00B705E2" w:rsidRDefault="00D255EC" w:rsidP="00B82591">
            <w:pPr>
              <w:pStyle w:val="NETZFllfelder-Fett"/>
            </w:pPr>
            <w:r w:rsidRPr="00B705E2">
              <w:t>Erschließungsgebiet</w:t>
            </w:r>
          </w:p>
        </w:tc>
      </w:tr>
      <w:tr w:rsidR="00B705E2" w:rsidRPr="00B705E2" w14:paraId="747062C5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14:paraId="0EA2F834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nein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18A4E8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ja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557B0CBB" w14:textId="77777777" w:rsidR="00D255EC" w:rsidRPr="00B705E2" w:rsidRDefault="00D255EC" w:rsidP="00B82591">
            <w:pPr>
              <w:pStyle w:val="NETZFllfelder"/>
            </w:pPr>
            <w:r w:rsidRPr="00B705E2">
              <w:t>Name:</w:t>
            </w:r>
          </w:p>
        </w:tc>
        <w:tc>
          <w:tcPr>
            <w:tcW w:w="5724" w:type="dxa"/>
            <w:gridSpan w:val="21"/>
            <w:tcBorders>
              <w:top w:val="nil"/>
              <w:left w:val="nil"/>
              <w:bottom w:val="single" w:sz="4" w:space="0" w:color="auto"/>
            </w:tcBorders>
          </w:tcPr>
          <w:p w14:paraId="6CA44177" w14:textId="636EA7EC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4AF4A5B2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9883" w:type="dxa"/>
            <w:gridSpan w:val="29"/>
            <w:tcBorders>
              <w:top w:val="nil"/>
              <w:bottom w:val="nil"/>
            </w:tcBorders>
          </w:tcPr>
          <w:p w14:paraId="168A192E" w14:textId="77777777" w:rsidR="00D255EC" w:rsidRPr="00B705E2" w:rsidRDefault="00D255EC" w:rsidP="00B82591">
            <w:pPr>
              <w:pStyle w:val="NETZFllfelder-Fett"/>
            </w:pPr>
            <w:r w:rsidRPr="00B705E2">
              <w:t>Netzanschluss</w:t>
            </w:r>
          </w:p>
        </w:tc>
      </w:tr>
      <w:tr w:rsidR="00B705E2" w:rsidRPr="00B705E2" w14:paraId="61FF3FC2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14:paraId="2685690B" w14:textId="77777777" w:rsidR="00D255EC" w:rsidRPr="00B705E2" w:rsidRDefault="00D255EC" w:rsidP="00B82591">
            <w:pPr>
              <w:pStyle w:val="NETZFllfelder"/>
            </w:pPr>
            <w:r w:rsidRPr="00B705E2">
              <w:t>Nennweite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1B9A7E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DN 25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02C943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DN 50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EFE1FC" w14:textId="0108470D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DN </w:t>
            </w:r>
            <w:r w:rsidRPr="00B705E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rPr>
                <w:u w:val="single"/>
              </w:rPr>
              <w:instrText xml:space="preserve"> FORMTEXT </w:instrText>
            </w:r>
            <w:r w:rsidRPr="00B705E2">
              <w:rPr>
                <w:u w:val="single"/>
              </w:rPr>
            </w:r>
            <w:r w:rsidRPr="00B705E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B705E2">
              <w:rPr>
                <w:u w:val="single"/>
              </w:rPr>
              <w:fldChar w:fldCharType="end"/>
            </w:r>
          </w:p>
        </w:tc>
        <w:tc>
          <w:tcPr>
            <w:tcW w:w="19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BD67CD" w14:textId="77777777" w:rsidR="00D255EC" w:rsidRPr="00B705E2" w:rsidRDefault="00D255EC" w:rsidP="00B82591">
            <w:pPr>
              <w:pStyle w:val="NETZFllfelder"/>
            </w:pPr>
            <w:r w:rsidRPr="00B705E2">
              <w:t>Vermessung Gebäude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043E2A2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ja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</w:tcBorders>
          </w:tcPr>
          <w:p w14:paraId="775A65C5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nein</w:t>
            </w:r>
          </w:p>
        </w:tc>
      </w:tr>
      <w:tr w:rsidR="00B705E2" w:rsidRPr="00B705E2" w14:paraId="3FB4457E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1971" w:type="dxa"/>
            <w:gridSpan w:val="2"/>
            <w:tcBorders>
              <w:top w:val="nil"/>
              <w:bottom w:val="nil"/>
              <w:right w:val="nil"/>
            </w:tcBorders>
          </w:tcPr>
          <w:p w14:paraId="183DE5CC" w14:textId="77777777" w:rsidR="00D255EC" w:rsidRPr="00B705E2" w:rsidRDefault="00D255EC" w:rsidP="00B82591">
            <w:pPr>
              <w:pStyle w:val="NETZFllfelder"/>
            </w:pPr>
            <w:r w:rsidRPr="00B705E2">
              <w:t>Gasströmungswächter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9A5814D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DN 25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5E37AB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DN 50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8A8D04" w14:textId="00F2A355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DN </w:t>
            </w:r>
            <w:r w:rsidRPr="00B705E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rPr>
                <w:u w:val="single"/>
              </w:rPr>
              <w:instrText xml:space="preserve"> FORMTEXT </w:instrText>
            </w:r>
            <w:r w:rsidRPr="00B705E2">
              <w:rPr>
                <w:u w:val="single"/>
              </w:rPr>
            </w:r>
            <w:r w:rsidRPr="00B705E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B705E2">
              <w:rPr>
                <w:u w:val="single"/>
              </w:rPr>
              <w:fldChar w:fldCharType="end"/>
            </w:r>
          </w:p>
        </w:tc>
        <w:tc>
          <w:tcPr>
            <w:tcW w:w="1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508987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nein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</w:tcBorders>
          </w:tcPr>
          <w:p w14:paraId="04B8C6EE" w14:textId="77777777" w:rsidR="00D255EC" w:rsidRPr="00B705E2" w:rsidRDefault="00D255EC" w:rsidP="00B82591">
            <w:pPr>
              <w:pStyle w:val="NETZFllfelder"/>
            </w:pPr>
          </w:p>
        </w:tc>
      </w:tr>
      <w:tr w:rsidR="00B705E2" w:rsidRPr="00B705E2" w14:paraId="5C698F1B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14:paraId="01DAD2FC" w14:textId="77777777" w:rsidR="00D255EC" w:rsidRPr="00B705E2" w:rsidRDefault="00D255EC" w:rsidP="00B82591">
            <w:pPr>
              <w:pStyle w:val="NETZFllfelder"/>
            </w:pPr>
            <w:r w:rsidRPr="00B705E2">
              <w:t>Druckstufe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DCC9B7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NDL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345DB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END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0B9AE7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MDL</w:t>
            </w:r>
          </w:p>
        </w:tc>
        <w:tc>
          <w:tcPr>
            <w:tcW w:w="1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428088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PN4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</w:tcBorders>
          </w:tcPr>
          <w:p w14:paraId="7B49E1D4" w14:textId="77777777" w:rsidR="00D255EC" w:rsidRPr="00B705E2" w:rsidRDefault="00D255EC" w:rsidP="00B82591">
            <w:pPr>
              <w:pStyle w:val="NETZFllfelder"/>
            </w:pPr>
          </w:p>
        </w:tc>
      </w:tr>
      <w:tr w:rsidR="00B705E2" w:rsidRPr="00B705E2" w14:paraId="4C106E20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14:paraId="58A3D9D8" w14:textId="77777777" w:rsidR="00D255EC" w:rsidRPr="00B705E2" w:rsidRDefault="00D255EC" w:rsidP="00B82591">
            <w:pPr>
              <w:pStyle w:val="NETZFllfelder"/>
            </w:pPr>
            <w:r w:rsidRPr="00B705E2">
              <w:t>Länge HA gesamt: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927E9" w14:textId="3A15C59C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ACD376" w14:textId="77777777" w:rsidR="00D255EC" w:rsidRPr="00B705E2" w:rsidRDefault="00D255EC" w:rsidP="00B82591">
            <w:pPr>
              <w:pStyle w:val="NETZFllfelder"/>
            </w:pPr>
            <w:r w:rsidRPr="00B705E2">
              <w:t>m</w:t>
            </w:r>
          </w:p>
        </w:tc>
        <w:tc>
          <w:tcPr>
            <w:tcW w:w="4921" w:type="dxa"/>
            <w:gridSpan w:val="17"/>
            <w:tcBorders>
              <w:top w:val="nil"/>
              <w:left w:val="nil"/>
              <w:bottom w:val="nil"/>
            </w:tcBorders>
          </w:tcPr>
          <w:p w14:paraId="20392A17" w14:textId="77777777" w:rsidR="00D255EC" w:rsidRPr="00B705E2" w:rsidRDefault="00D255EC" w:rsidP="00B82591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Tiefbau Eigenleistung</w:t>
            </w:r>
          </w:p>
        </w:tc>
      </w:tr>
      <w:tr w:rsidR="00B705E2" w:rsidRPr="00B705E2" w14:paraId="4936FBCB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4962" w:type="dxa"/>
            <w:gridSpan w:val="12"/>
            <w:tcBorders>
              <w:top w:val="nil"/>
              <w:bottom w:val="nil"/>
              <w:right w:val="nil"/>
            </w:tcBorders>
          </w:tcPr>
          <w:p w14:paraId="2D5D9D30" w14:textId="77777777" w:rsidR="00D255EC" w:rsidRPr="00B705E2" w:rsidRDefault="00D255EC" w:rsidP="00B82591">
            <w:pPr>
              <w:pStyle w:val="NETZFllfelder"/>
            </w:pPr>
          </w:p>
        </w:tc>
        <w:tc>
          <w:tcPr>
            <w:tcW w:w="4921" w:type="dxa"/>
            <w:gridSpan w:val="17"/>
            <w:tcBorders>
              <w:top w:val="nil"/>
              <w:left w:val="nil"/>
              <w:bottom w:val="nil"/>
            </w:tcBorders>
          </w:tcPr>
          <w:p w14:paraId="7B6412ED" w14:textId="77777777" w:rsidR="00D255EC" w:rsidRPr="00B705E2" w:rsidRDefault="00D255EC" w:rsidP="00B82591">
            <w:pPr>
              <w:pStyle w:val="NETZFllfelder"/>
            </w:pPr>
            <w:r w:rsidRPr="00B705E2">
              <w:t xml:space="preserve">      (Komplettleistung auf eigenem Grundstück)</w:t>
            </w:r>
          </w:p>
        </w:tc>
      </w:tr>
      <w:tr w:rsidR="00B705E2" w:rsidRPr="00B705E2" w14:paraId="3E207556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9883" w:type="dxa"/>
            <w:gridSpan w:val="29"/>
            <w:tcBorders>
              <w:top w:val="nil"/>
              <w:bottom w:val="nil"/>
            </w:tcBorders>
          </w:tcPr>
          <w:p w14:paraId="5D667196" w14:textId="77777777" w:rsidR="00D255EC" w:rsidRPr="00B705E2" w:rsidRDefault="00D255EC" w:rsidP="00E9275C">
            <w:pPr>
              <w:pStyle w:val="NETZFllfelder-Fett"/>
            </w:pPr>
            <w:r w:rsidRPr="00B705E2">
              <w:t>Straßenart</w:t>
            </w:r>
          </w:p>
        </w:tc>
      </w:tr>
      <w:tr w:rsidR="00B705E2" w:rsidRPr="00B705E2" w14:paraId="37E4C287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14:paraId="7E424904" w14:textId="77777777" w:rsidR="00D255EC" w:rsidRPr="00B705E2" w:rsidRDefault="00D255EC" w:rsidP="00E9275C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Bundesstraße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F82A6B" w14:textId="77777777" w:rsidR="00D255EC" w:rsidRPr="00B705E2" w:rsidRDefault="00D255EC" w:rsidP="00E9275C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Landesstraße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803065" w14:textId="77777777" w:rsidR="00D255EC" w:rsidRPr="00B705E2" w:rsidRDefault="00D255EC" w:rsidP="00E9275C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Kreisstraße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CD979E" w14:textId="77777777" w:rsidR="00D255EC" w:rsidRPr="00B705E2" w:rsidRDefault="00D255EC" w:rsidP="00E9275C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Nebenstraße</w:t>
            </w:r>
          </w:p>
        </w:tc>
        <w:tc>
          <w:tcPr>
            <w:tcW w:w="3504" w:type="dxa"/>
            <w:gridSpan w:val="10"/>
            <w:tcBorders>
              <w:top w:val="nil"/>
              <w:left w:val="nil"/>
              <w:bottom w:val="nil"/>
            </w:tcBorders>
          </w:tcPr>
          <w:p w14:paraId="683E44DD" w14:textId="77777777" w:rsidR="00D255EC" w:rsidRPr="00B705E2" w:rsidRDefault="00D255EC" w:rsidP="00E9275C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Privatstraße</w:t>
            </w:r>
          </w:p>
        </w:tc>
      </w:tr>
      <w:tr w:rsidR="00B705E2" w:rsidRPr="00B705E2" w14:paraId="6390FF4E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9883" w:type="dxa"/>
            <w:gridSpan w:val="29"/>
            <w:tcBorders>
              <w:top w:val="nil"/>
              <w:bottom w:val="nil"/>
            </w:tcBorders>
          </w:tcPr>
          <w:p w14:paraId="5E0792A0" w14:textId="77777777" w:rsidR="00D255EC" w:rsidRPr="00B705E2" w:rsidRDefault="00D255EC" w:rsidP="00E9275C">
            <w:pPr>
              <w:pStyle w:val="NETZFllfelder-Fett"/>
            </w:pPr>
            <w:r w:rsidRPr="00B705E2">
              <w:t>Angebot</w:t>
            </w:r>
          </w:p>
        </w:tc>
      </w:tr>
      <w:tr w:rsidR="00B705E2" w:rsidRPr="00B705E2" w14:paraId="5C1F240A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1881" w:type="dxa"/>
            <w:tcBorders>
              <w:top w:val="nil"/>
              <w:bottom w:val="nil"/>
              <w:right w:val="nil"/>
            </w:tcBorders>
          </w:tcPr>
          <w:p w14:paraId="4C9F44DA" w14:textId="77777777" w:rsidR="00D255EC" w:rsidRPr="00B705E2" w:rsidRDefault="00D255EC" w:rsidP="00E9275C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Standard 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214028" w14:textId="77777777" w:rsidR="00D255EC" w:rsidRPr="00B705E2" w:rsidRDefault="00D255EC" w:rsidP="00E9275C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HAS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A6F3A8" w14:textId="77777777" w:rsidR="00D255EC" w:rsidRPr="00B705E2" w:rsidRDefault="00D255EC" w:rsidP="00E9275C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5E2">
              <w:instrText xml:space="preserve"> FORMCHECKBOX </w:instrText>
            </w:r>
            <w:r w:rsidRPr="00B705E2">
              <w:fldChar w:fldCharType="separate"/>
            </w:r>
            <w:r w:rsidRPr="00B705E2">
              <w:fldChar w:fldCharType="end"/>
            </w:r>
            <w:r w:rsidRPr="00B705E2">
              <w:t xml:space="preserve"> sonstiges:</w:t>
            </w:r>
          </w:p>
        </w:tc>
        <w:tc>
          <w:tcPr>
            <w:tcW w:w="4862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14:paraId="1ADE458E" w14:textId="7E128D6B" w:rsidR="00D255EC" w:rsidRPr="00B705E2" w:rsidRDefault="00D255EC" w:rsidP="00E9275C">
            <w:pPr>
              <w:pStyle w:val="NETZFllfelder"/>
            </w:pPr>
            <w:r w:rsidRPr="00B705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5E2">
              <w:instrText xml:space="preserve"> FORMTEXT </w:instrText>
            </w:r>
            <w:r w:rsidRPr="00B705E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705E2">
              <w:fldChar w:fldCharType="end"/>
            </w:r>
          </w:p>
        </w:tc>
      </w:tr>
      <w:tr w:rsidR="00B705E2" w:rsidRPr="00B705E2" w14:paraId="3E113273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9883" w:type="dxa"/>
            <w:gridSpan w:val="29"/>
            <w:tcBorders>
              <w:top w:val="nil"/>
              <w:bottom w:val="nil"/>
            </w:tcBorders>
          </w:tcPr>
          <w:p w14:paraId="31B66A1A" w14:textId="77777777" w:rsidR="00D255EC" w:rsidRPr="00B705E2" w:rsidRDefault="00D255EC" w:rsidP="00E9275C">
            <w:pPr>
              <w:pStyle w:val="NETZFllfelder"/>
              <w:rPr>
                <w:sz w:val="2"/>
              </w:rPr>
            </w:pPr>
          </w:p>
        </w:tc>
      </w:tr>
      <w:tr w:rsidR="00B705E2" w:rsidRPr="00B705E2" w14:paraId="68CD421C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5021" w:type="dxa"/>
            <w:gridSpan w:val="14"/>
            <w:tcBorders>
              <w:top w:val="nil"/>
              <w:bottom w:val="nil"/>
              <w:right w:val="nil"/>
            </w:tcBorders>
          </w:tcPr>
          <w:p w14:paraId="34C938CD" w14:textId="77777777" w:rsidR="00D255EC" w:rsidRPr="00B705E2" w:rsidRDefault="00D255EC" w:rsidP="00E9275C">
            <w:pPr>
              <w:pStyle w:val="NETZFllfelder"/>
            </w:pPr>
            <w:r w:rsidRPr="00B705E2">
              <w:t>Die Daten wurden ordnungsgemäß erfasst und eingetragen.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94CDD7" w14:textId="77777777" w:rsidR="00D255EC" w:rsidRPr="00B705E2" w:rsidRDefault="00D255EC" w:rsidP="00E9275C">
            <w:pPr>
              <w:pStyle w:val="NETZFllfelder"/>
            </w:pPr>
            <w:r w:rsidRPr="00B705E2">
              <w:t>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981E1" w14:textId="77777777" w:rsidR="00D255EC" w:rsidRPr="00B705E2" w:rsidRDefault="00D255EC" w:rsidP="00E9275C">
            <w:pPr>
              <w:pStyle w:val="NETZFllfelder"/>
            </w:pPr>
          </w:p>
        </w:tc>
        <w:tc>
          <w:tcPr>
            <w:tcW w:w="3131" w:type="dxa"/>
            <w:gridSpan w:val="8"/>
            <w:tcBorders>
              <w:top w:val="nil"/>
              <w:left w:val="nil"/>
              <w:bottom w:val="nil"/>
            </w:tcBorders>
          </w:tcPr>
          <w:p w14:paraId="42E8673C" w14:textId="77777777" w:rsidR="00D255EC" w:rsidRPr="00B705E2" w:rsidRDefault="00D255EC" w:rsidP="00351E54">
            <w:pPr>
              <w:pStyle w:val="NETZFllfelder"/>
            </w:pPr>
            <w:r w:rsidRPr="00B705E2">
              <w:t xml:space="preserve">Unterschrift Bearbeiter </w:t>
            </w:r>
            <w:r>
              <w:t>MITNETZ GAS</w:t>
            </w:r>
          </w:p>
        </w:tc>
      </w:tr>
      <w:tr w:rsidR="00B705E2" w:rsidRPr="00B705E2" w14:paraId="53508590" w14:textId="77777777" w:rsidTr="007F799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5021" w:type="dxa"/>
            <w:gridSpan w:val="14"/>
            <w:tcBorders>
              <w:top w:val="nil"/>
              <w:bottom w:val="nil"/>
              <w:right w:val="single" w:sz="4" w:space="0" w:color="auto"/>
            </w:tcBorders>
          </w:tcPr>
          <w:p w14:paraId="256E19CB" w14:textId="77777777" w:rsidR="00D255EC" w:rsidRPr="00B705E2" w:rsidRDefault="00D255EC" w:rsidP="00E9275C">
            <w:pPr>
              <w:pStyle w:val="NETZFllfelder"/>
            </w:pPr>
          </w:p>
        </w:tc>
        <w:tc>
          <w:tcPr>
            <w:tcW w:w="14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E050A0" w14:textId="77777777" w:rsidR="00D255EC" w:rsidRPr="00B705E2" w:rsidRDefault="00D255EC" w:rsidP="00E9275C">
            <w:pPr>
              <w:pStyle w:val="NETZFllfeld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AF5D" w14:textId="77777777" w:rsidR="00D255EC" w:rsidRPr="00B705E2" w:rsidRDefault="00D255EC" w:rsidP="00E9275C">
            <w:pPr>
              <w:pStyle w:val="NETZFllfelder"/>
            </w:pPr>
          </w:p>
        </w:tc>
        <w:tc>
          <w:tcPr>
            <w:tcW w:w="31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316731" w14:textId="77777777" w:rsidR="00D255EC" w:rsidRPr="00B705E2" w:rsidRDefault="00D255EC" w:rsidP="00E9275C">
            <w:pPr>
              <w:pStyle w:val="NETZFllfelder"/>
            </w:pPr>
          </w:p>
        </w:tc>
      </w:tr>
    </w:tbl>
    <w:p w14:paraId="5320B915" w14:textId="77777777" w:rsidR="00D255EC" w:rsidRDefault="00D255EC" w:rsidP="00E9275C">
      <w:pPr>
        <w:pStyle w:val="dlModulbegrenzung"/>
        <w:rPr>
          <w:sz w:val="20"/>
        </w:rPr>
      </w:pPr>
      <w:bookmarkStart w:id="9" w:name="NAMEVNB_1"/>
      <w:bookmarkEnd w:id="9"/>
    </w:p>
    <w:p w14:paraId="447BEC5A" w14:textId="77777777" w:rsidR="00676110" w:rsidRPr="00E56F87" w:rsidRDefault="00676110" w:rsidP="00231020">
      <w:pPr>
        <w:pStyle w:val="NETZgroeLeerzeile"/>
        <w:rPr>
          <w:sz w:val="4"/>
          <w:szCs w:val="4"/>
        </w:rPr>
      </w:pPr>
    </w:p>
    <w:p w14:paraId="61270EF0" w14:textId="77777777" w:rsidR="007970F3" w:rsidRDefault="007970F3" w:rsidP="007970F3">
      <w:pPr>
        <w:pStyle w:val="NETZText"/>
        <w:sectPr w:rsidR="007970F3" w:rsidSect="007676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3274E9A6" w14:textId="77777777" w:rsidR="007970F3" w:rsidRDefault="007970F3" w:rsidP="00C46F70">
      <w:pPr>
        <w:pStyle w:val="NETZgroeLeerzeile"/>
        <w:rPr>
          <w:sz w:val="2"/>
          <w:szCs w:val="2"/>
        </w:rPr>
      </w:pPr>
    </w:p>
    <w:p w14:paraId="4A3464B0" w14:textId="77777777" w:rsidR="00757948" w:rsidRPr="00757948" w:rsidRDefault="00757948" w:rsidP="00757948">
      <w:pPr>
        <w:pStyle w:val="NETZgroeLeerzeile"/>
        <w:rPr>
          <w:sz w:val="2"/>
          <w:szCs w:val="2"/>
        </w:rPr>
      </w:pPr>
    </w:p>
    <w:sectPr w:rsidR="00757948" w:rsidRPr="00757948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62C0" w14:textId="77777777" w:rsidR="0026383A" w:rsidRDefault="0026383A" w:rsidP="00BA52B3">
      <w:pPr>
        <w:spacing w:after="0" w:line="240" w:lineRule="auto"/>
      </w:pPr>
      <w:r>
        <w:separator/>
      </w:r>
    </w:p>
    <w:p w14:paraId="62F93FE2" w14:textId="77777777" w:rsidR="0026383A" w:rsidRDefault="0026383A"/>
  </w:endnote>
  <w:endnote w:type="continuationSeparator" w:id="0">
    <w:p w14:paraId="24CAFE40" w14:textId="77777777" w:rsidR="0026383A" w:rsidRDefault="0026383A" w:rsidP="00BA52B3">
      <w:pPr>
        <w:spacing w:after="0" w:line="240" w:lineRule="auto"/>
      </w:pPr>
      <w:r>
        <w:continuationSeparator/>
      </w:r>
    </w:p>
    <w:p w14:paraId="1A88A496" w14:textId="77777777" w:rsidR="0026383A" w:rsidRDefault="00263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74E34C86" w14:textId="77777777" w:rsidTr="00B768F8">
      <w:tc>
        <w:tcPr>
          <w:tcW w:w="3212" w:type="dxa"/>
        </w:tcPr>
        <w:p w14:paraId="5F3F2F1F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15FF9C38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0A18CFA9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6E372B86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4EFBB17B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28D49ED1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7FDD7750" w14:textId="77777777" w:rsidR="00666776" w:rsidRPr="0084075A" w:rsidRDefault="00666776" w:rsidP="00666776">
          <w:pPr>
            <w:pStyle w:val="NETZFuzeileFirmierung"/>
          </w:pPr>
        </w:p>
      </w:tc>
    </w:tr>
  </w:tbl>
  <w:p w14:paraId="558DB06F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35"/>
      <w:gridCol w:w="4253"/>
      <w:gridCol w:w="2551"/>
    </w:tblGrid>
    <w:tr w:rsidR="00AA2757" w14:paraId="4B8526C6" w14:textId="77777777" w:rsidTr="006B5FAA">
      <w:tc>
        <w:tcPr>
          <w:tcW w:w="2835" w:type="dxa"/>
        </w:tcPr>
        <w:p w14:paraId="6EDE7C37" w14:textId="77777777" w:rsidR="00AA2757" w:rsidRDefault="00AA2757" w:rsidP="00087CA4">
          <w:pPr>
            <w:pStyle w:val="enviaNETZLeerzeile"/>
          </w:pPr>
        </w:p>
      </w:tc>
      <w:tc>
        <w:tcPr>
          <w:tcW w:w="4253" w:type="dxa"/>
        </w:tcPr>
        <w:p w14:paraId="68504F93" w14:textId="77777777" w:rsidR="00AA2757" w:rsidRDefault="00AA2757" w:rsidP="00087CA4">
          <w:pPr>
            <w:pStyle w:val="enviaNETZLeerzeile"/>
          </w:pPr>
        </w:p>
      </w:tc>
      <w:tc>
        <w:tcPr>
          <w:tcW w:w="2551" w:type="dxa"/>
        </w:tcPr>
        <w:p w14:paraId="6C09B582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72A9D59E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4E2D5F28" w14:textId="628C07C5" w:rsidR="00923CC8" w:rsidRDefault="00E127DD" w:rsidP="00E127DD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D255EC">
            <w:rPr>
              <w:rStyle w:val="NETZVariablenFett"/>
            </w:rPr>
            <w:t>Mitteldeutsche Netzgesellschaft Gas mbH</w:t>
          </w:r>
          <w:r w:rsidR="00D255EC">
            <w:br/>
          </w:r>
          <w:r w:rsidR="00D255EC" w:rsidRPr="00C92CAB">
            <w:rPr>
              <w:rStyle w:val="NETZVariablenFett"/>
            </w:rPr>
            <w:t>Postanschrift</w:t>
          </w:r>
          <w:r w:rsidR="00D255EC">
            <w:rPr>
              <w:rStyle w:val="NETZVariablenFett"/>
            </w:rPr>
            <w:t>:</w:t>
          </w:r>
          <w:r w:rsidR="00D255EC">
            <w:t xml:space="preserve"> </w:t>
          </w:r>
          <w:r w:rsidR="00D255EC">
            <w:br/>
            <w:t>PF 15 60 18, 03060 Cottbus</w:t>
          </w:r>
          <w:r w:rsidR="00D255EC">
            <w:br/>
          </w:r>
          <w:r w:rsidR="00D255EC" w:rsidRPr="00C92CAB">
            <w:rPr>
              <w:rStyle w:val="NETZVariablenFett"/>
            </w:rPr>
            <w:t>Geschäftsanschrift</w:t>
          </w:r>
          <w:r w:rsidR="00D255EC">
            <w:rPr>
              <w:rStyle w:val="NETZVariablenFett"/>
            </w:rPr>
            <w:t>:</w:t>
          </w:r>
          <w:r w:rsidR="00D255EC">
            <w:br/>
            <w:t>Industriestraße 10, 06184 Kabelsketal</w:t>
          </w:r>
          <w:r>
            <w:fldChar w:fldCharType="end"/>
          </w:r>
        </w:p>
      </w:tc>
      <w:tc>
        <w:tcPr>
          <w:tcW w:w="4253" w:type="dxa"/>
          <w:tcMar>
            <w:left w:w="68" w:type="dxa"/>
            <w:right w:w="0" w:type="dxa"/>
          </w:tcMar>
          <w:vAlign w:val="bottom"/>
        </w:tcPr>
        <w:p w14:paraId="3DA86A95" w14:textId="77777777" w:rsidR="00EC36D5" w:rsidRDefault="00EC36D5" w:rsidP="00757948">
          <w:pPr>
            <w:pStyle w:val="NETZgroeLeerzeile"/>
            <w:jc w:val="center"/>
          </w:pPr>
        </w:p>
        <w:p w14:paraId="010DA2EF" w14:textId="30B4BD8F" w:rsidR="00923CC8" w:rsidRDefault="00EB3E32" w:rsidP="00757948">
          <w:pPr>
            <w:pStyle w:val="NETZFuzeileDokumenteninfo"/>
            <w:jc w:val="center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D255EC">
            <w:t>Anmeldung zum Netzanschluss ANA</w:t>
          </w:r>
          <w:r>
            <w:fldChar w:fldCharType="end"/>
          </w:r>
          <w:r w:rsidR="00EC36D5">
            <w:t>_</w:t>
          </w:r>
          <w:r w:rsidR="00E127DD">
            <w:fldChar w:fldCharType="begin"/>
          </w:r>
          <w:r w:rsidR="00E127DD">
            <w:instrText xml:space="preserve"> REF  Var_Kurzname</w:instrText>
          </w:r>
          <w:r w:rsidR="006B5FAA">
            <w:instrText xml:space="preserve"> </w:instrText>
          </w:r>
          <w:r w:rsidR="00E127DD">
            <w:fldChar w:fldCharType="separate"/>
          </w:r>
          <w:r w:rsidR="00D255EC">
            <w:t>MITNETZ GAS</w:t>
          </w:r>
          <w:r w:rsidR="00E127DD"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"Gültigkeit_von" </w:instrText>
          </w:r>
          <w:r>
            <w:fldChar w:fldCharType="separate"/>
          </w:r>
          <w:r w:rsidR="00D255EC">
            <w:t>2025-03</w:t>
          </w:r>
          <w:r>
            <w:fldChar w:fldCharType="end"/>
          </w:r>
        </w:p>
      </w:tc>
      <w:tc>
        <w:tcPr>
          <w:tcW w:w="2551" w:type="dxa"/>
        </w:tcPr>
        <w:p w14:paraId="03306546" w14:textId="77777777" w:rsidR="00923CC8" w:rsidRDefault="00F51A03" w:rsidP="00923CC8">
          <w:pPr>
            <w:pStyle w:val="NETZFuzeileFirmierung"/>
          </w:pPr>
          <w:r>
            <w:pict w14:anchorId="7B19B2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7" type="#_x0000_t75" style="width:70.85pt;height:33.9pt">
                <v:imagedata r:id="rId1" o:title=""/>
              </v:shape>
            </w:pict>
          </w:r>
        </w:p>
      </w:tc>
    </w:tr>
    <w:tr w:rsidR="00AA2757" w:rsidRPr="0084075A" w14:paraId="6A1DB5FC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7874F3A9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4253" w:type="dxa"/>
          <w:tcMar>
            <w:left w:w="68" w:type="dxa"/>
            <w:right w:w="0" w:type="dxa"/>
          </w:tcMar>
        </w:tcPr>
        <w:p w14:paraId="39B48338" w14:textId="77777777" w:rsidR="00AA2757" w:rsidRPr="00DA7952" w:rsidRDefault="00AA2757" w:rsidP="00757948">
          <w:pPr>
            <w:pStyle w:val="NETZFuzeileDokumenteninfo"/>
            <w:tabs>
              <w:tab w:val="left" w:pos="503"/>
            </w:tabs>
            <w:jc w:val="center"/>
            <w:rPr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r w:rsidR="009B64CD">
            <w:fldChar w:fldCharType="begin"/>
          </w:r>
          <w:r w:rsidR="009B64CD">
            <w:instrText xml:space="preserve"> NUMPAGES  </w:instrText>
          </w:r>
          <w:r w:rsidR="009B64CD">
            <w:fldChar w:fldCharType="separate"/>
          </w:r>
          <w:r>
            <w:t>1</w:t>
          </w:r>
          <w:r w:rsidR="009B64CD">
            <w:fldChar w:fldCharType="end"/>
          </w:r>
        </w:p>
      </w:tc>
      <w:tc>
        <w:tcPr>
          <w:tcW w:w="2551" w:type="dxa"/>
        </w:tcPr>
        <w:p w14:paraId="5D1AD9AD" w14:textId="77777777" w:rsidR="00AA2757" w:rsidRDefault="00AA2757" w:rsidP="00087CA4">
          <w:pPr>
            <w:pStyle w:val="NETZFuzeileSeitennummern"/>
          </w:pPr>
        </w:p>
      </w:tc>
    </w:tr>
  </w:tbl>
  <w:p w14:paraId="10DB7338" w14:textId="77777777" w:rsidR="00087CA4" w:rsidRPr="00A61AC6" w:rsidRDefault="00087CA4" w:rsidP="00A61AC6">
    <w:pPr>
      <w:pStyle w:val="NETZgroeLeer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3923" w14:textId="77777777" w:rsidR="00D255EC" w:rsidRDefault="00D255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72DD5" w14:textId="77777777" w:rsidR="0026383A" w:rsidRDefault="0026383A" w:rsidP="00663627">
      <w:pPr>
        <w:spacing w:after="0" w:line="240" w:lineRule="auto"/>
      </w:pPr>
      <w:r>
        <w:separator/>
      </w:r>
    </w:p>
  </w:footnote>
  <w:footnote w:type="continuationSeparator" w:id="0">
    <w:p w14:paraId="20FC2036" w14:textId="77777777" w:rsidR="0026383A" w:rsidRDefault="0026383A" w:rsidP="00BA52B3">
      <w:pPr>
        <w:spacing w:after="0" w:line="240" w:lineRule="auto"/>
      </w:pPr>
      <w:r>
        <w:continuationSeparator/>
      </w:r>
    </w:p>
    <w:p w14:paraId="036C8D57" w14:textId="77777777" w:rsidR="0026383A" w:rsidRDefault="00263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A8FF" w14:textId="77777777" w:rsidR="00D255EC" w:rsidRDefault="00D255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859"/>
      <w:gridCol w:w="3251"/>
    </w:tblGrid>
    <w:tr w:rsidR="002F4775" w14:paraId="060A5329" w14:textId="77777777" w:rsidTr="00DA56D8">
      <w:trPr>
        <w:trHeight w:val="1276"/>
      </w:trPr>
      <w:tc>
        <w:tcPr>
          <w:tcW w:w="5529" w:type="dxa"/>
        </w:tcPr>
        <w:p w14:paraId="41911DF0" w14:textId="0DEEBE01" w:rsidR="002F4775" w:rsidRDefault="002F4775" w:rsidP="00DA56D8">
          <w:pPr>
            <w:pStyle w:val="NETZTitel"/>
            <w:ind w:right="142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D255EC">
            <w:t>Anmeldung zum Netzanschluss (ANA) an das Gasverteilernetz</w:t>
          </w:r>
          <w:r>
            <w:fldChar w:fldCharType="end"/>
          </w:r>
        </w:p>
        <w:p w14:paraId="773664F7" w14:textId="4C11C96A" w:rsidR="007B1F9D" w:rsidRDefault="007B1F9D" w:rsidP="00DA56D8">
          <w:pPr>
            <w:pStyle w:val="NETZUntertitel"/>
            <w:ind w:right="142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D255EC">
            <w:t>der MITNETZ GAS</w:t>
          </w:r>
          <w:r>
            <w:fldChar w:fldCharType="end"/>
          </w:r>
        </w:p>
        <w:p w14:paraId="7CCC3D54" w14:textId="0BEDB813" w:rsidR="002F4775" w:rsidRPr="002F4775" w:rsidRDefault="003148B6" w:rsidP="00DA56D8">
          <w:pPr>
            <w:pStyle w:val="NETZErluterung"/>
            <w:ind w:right="142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D255EC">
            <w:t xml:space="preserve"> </w:t>
          </w:r>
          <w:r>
            <w:fldChar w:fldCharType="end"/>
          </w:r>
        </w:p>
      </w:tc>
      <w:tc>
        <w:tcPr>
          <w:tcW w:w="859" w:type="dxa"/>
        </w:tcPr>
        <w:p w14:paraId="4259CB68" w14:textId="77777777" w:rsidR="008C59ED" w:rsidRPr="00283346" w:rsidRDefault="00F51A03" w:rsidP="008C59ED">
          <w:pPr>
            <w:pStyle w:val="NETZErluterung"/>
          </w:pPr>
          <w:r>
            <w:pict w14:anchorId="10AB83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42.75pt;height:42.75pt">
                <v:imagedata r:id="rId1" o:title=""/>
              </v:shape>
            </w:pict>
          </w:r>
        </w:p>
      </w:tc>
      <w:tc>
        <w:tcPr>
          <w:tcW w:w="3251" w:type="dxa"/>
          <w:hideMark/>
        </w:tcPr>
        <w:p w14:paraId="09DD336B" w14:textId="77777777" w:rsidR="002F4775" w:rsidRPr="00283346" w:rsidRDefault="00F51A03" w:rsidP="00087CA4">
          <w:pPr>
            <w:pStyle w:val="NETZLogo"/>
          </w:pPr>
          <w:r>
            <w:pict w14:anchorId="1EF0131B">
              <v:shape id="newShaperId1a1" o:spid="_x0000_i1026" type="#_x0000_t75" style="width:141.7pt;height:63.15pt">
                <v:imagedata r:id="rId2" o:title=""/>
              </v:shape>
            </w:pict>
          </w:r>
        </w:p>
      </w:tc>
    </w:tr>
  </w:tbl>
  <w:p w14:paraId="552503B7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72C0" w14:textId="77777777" w:rsidR="00D255EC" w:rsidRDefault="00D255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25341"/>
    <w:multiLevelType w:val="multilevel"/>
    <w:tmpl w:val="4CEC863E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0"/>
  </w:num>
  <w:num w:numId="3" w16cid:durableId="108842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s7ZP61ViWPtLu93Z0pFhOH5aMUrTGStiNP6KEUiv/c/eZbnRbr1CV1SdI06kvhz51Svd0bqGwQ0gBU3MQ/uVg==" w:salt="s5o9AYF3G2kdI5sYqZb6j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Katharina Peter"/>
    <w:docVar w:name="Aenderungsbeschreibung" w:val=" "/>
    <w:docVar w:name="Aenderungsdatum" w:val="2025-03-25"/>
    <w:docVar w:name="Ausgabeart Internet" w:val="Geschützte Word"/>
    <w:docVar w:name="Datum" w:val=" "/>
    <w:docVar w:name="dgnword-docGUID" w:val="{3540F032-DA72-489D-A11C-1B67A49792DF}"/>
    <w:docVar w:name="dgnword-eventsink" w:val="448880128"/>
    <w:docVar w:name="DocumentID" w:val="225356"/>
    <w:docVar w:name="DocumentPG" w:val="225357"/>
    <w:docVar w:name="Erläuterung" w:val=" "/>
    <w:docVar w:name="Erstelldatum" w:val="2025-03-24"/>
    <w:docVar w:name="Ersteller" w:val="Katharina Peter"/>
    <w:docVar w:name="Fertig migriert" w:val="Nein"/>
    <w:docVar w:name="Freigabedatum" w:val=" "/>
    <w:docVar w:name="Freigeber" w:val=" "/>
    <w:docVar w:name="Freigegeben_am" w:val="01.03.2025"/>
    <w:docVar w:name="Gesellschaften_VS" w:val="MITNETZ GAS"/>
    <w:docVar w:name="Gültigkeit_von" w:val="2025-03"/>
    <w:docVar w:name="Identifikationsnummer" w:val=" "/>
    <w:docVar w:name="Kategorie" w:val="Netzanschluss"/>
    <w:docVar w:name="Kunde" w:val="Letztverbraucher"/>
    <w:docVar w:name="modulePath" w:val="T:\Anwendungen\docuglobe\data\modules\"/>
    <w:docVar w:name="Name" w:val="Anmeldung zum Netzanschluss ANA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Anmeldung zum Netzanschluss (ANA) an das Gasverteilernetz"/>
    <w:docVar w:name="Untertitel" w:val="der MITNETZ GAS"/>
    <w:docVar w:name="vcs_lang" w:val="6"/>
    <w:docVar w:name="vcs_variante" w:val="MITNETZ GAS"/>
    <w:docVar w:name="VM-Variante" w:val="MNG_2025-03"/>
  </w:docVars>
  <w:rsids>
    <w:rsidRoot w:val="0026383A"/>
    <w:rsid w:val="00004836"/>
    <w:rsid w:val="000116D6"/>
    <w:rsid w:val="00032A06"/>
    <w:rsid w:val="00062A34"/>
    <w:rsid w:val="00064FB8"/>
    <w:rsid w:val="000865E4"/>
    <w:rsid w:val="00087CA4"/>
    <w:rsid w:val="000A213F"/>
    <w:rsid w:val="000A5DAA"/>
    <w:rsid w:val="000E39AA"/>
    <w:rsid w:val="000E5EBE"/>
    <w:rsid w:val="000E70FE"/>
    <w:rsid w:val="001142D4"/>
    <w:rsid w:val="00134EEF"/>
    <w:rsid w:val="0014052E"/>
    <w:rsid w:val="001471D5"/>
    <w:rsid w:val="001552DA"/>
    <w:rsid w:val="001A76C3"/>
    <w:rsid w:val="001B2E53"/>
    <w:rsid w:val="001C6873"/>
    <w:rsid w:val="001D02CD"/>
    <w:rsid w:val="001F2BEF"/>
    <w:rsid w:val="00222C6B"/>
    <w:rsid w:val="00231020"/>
    <w:rsid w:val="002310AE"/>
    <w:rsid w:val="00244F69"/>
    <w:rsid w:val="00245F77"/>
    <w:rsid w:val="00246B8F"/>
    <w:rsid w:val="002500D4"/>
    <w:rsid w:val="0026383A"/>
    <w:rsid w:val="002643C2"/>
    <w:rsid w:val="00270B05"/>
    <w:rsid w:val="00283346"/>
    <w:rsid w:val="00295121"/>
    <w:rsid w:val="002A2A0A"/>
    <w:rsid w:val="002B7C1C"/>
    <w:rsid w:val="002C36B4"/>
    <w:rsid w:val="002F4775"/>
    <w:rsid w:val="002F7899"/>
    <w:rsid w:val="003148B6"/>
    <w:rsid w:val="00324B9A"/>
    <w:rsid w:val="00340C03"/>
    <w:rsid w:val="003453D9"/>
    <w:rsid w:val="003630B6"/>
    <w:rsid w:val="00364A31"/>
    <w:rsid w:val="00372D99"/>
    <w:rsid w:val="003A19FD"/>
    <w:rsid w:val="003A42F6"/>
    <w:rsid w:val="003C3525"/>
    <w:rsid w:val="003D3855"/>
    <w:rsid w:val="004318FC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7B49"/>
    <w:rsid w:val="004F7FD2"/>
    <w:rsid w:val="005015BE"/>
    <w:rsid w:val="0051746A"/>
    <w:rsid w:val="005251AD"/>
    <w:rsid w:val="00545FBD"/>
    <w:rsid w:val="005A7681"/>
    <w:rsid w:val="005B53D7"/>
    <w:rsid w:val="005C0625"/>
    <w:rsid w:val="005C3C9E"/>
    <w:rsid w:val="005D063B"/>
    <w:rsid w:val="005F25AE"/>
    <w:rsid w:val="006279C1"/>
    <w:rsid w:val="00633D5D"/>
    <w:rsid w:val="00635897"/>
    <w:rsid w:val="00637E19"/>
    <w:rsid w:val="00642FDE"/>
    <w:rsid w:val="0064417D"/>
    <w:rsid w:val="00653104"/>
    <w:rsid w:val="00661512"/>
    <w:rsid w:val="00663627"/>
    <w:rsid w:val="00665E2E"/>
    <w:rsid w:val="00666776"/>
    <w:rsid w:val="0067446C"/>
    <w:rsid w:val="00676110"/>
    <w:rsid w:val="006A0213"/>
    <w:rsid w:val="006B0639"/>
    <w:rsid w:val="006B19C8"/>
    <w:rsid w:val="006B5FAA"/>
    <w:rsid w:val="006C147E"/>
    <w:rsid w:val="006D6FF0"/>
    <w:rsid w:val="006E0225"/>
    <w:rsid w:val="006E5885"/>
    <w:rsid w:val="006F1AC3"/>
    <w:rsid w:val="00703FC2"/>
    <w:rsid w:val="00716BA4"/>
    <w:rsid w:val="007328C5"/>
    <w:rsid w:val="00735411"/>
    <w:rsid w:val="00751E74"/>
    <w:rsid w:val="00756103"/>
    <w:rsid w:val="00757948"/>
    <w:rsid w:val="00763FE3"/>
    <w:rsid w:val="00767697"/>
    <w:rsid w:val="00772D25"/>
    <w:rsid w:val="0079135B"/>
    <w:rsid w:val="007970F3"/>
    <w:rsid w:val="007B0C1E"/>
    <w:rsid w:val="007B1F9D"/>
    <w:rsid w:val="007B6BB5"/>
    <w:rsid w:val="007E65A6"/>
    <w:rsid w:val="007F146C"/>
    <w:rsid w:val="007F3FF4"/>
    <w:rsid w:val="007F796A"/>
    <w:rsid w:val="00803FB8"/>
    <w:rsid w:val="00811E45"/>
    <w:rsid w:val="00815E38"/>
    <w:rsid w:val="00836912"/>
    <w:rsid w:val="00851263"/>
    <w:rsid w:val="008558D4"/>
    <w:rsid w:val="00882879"/>
    <w:rsid w:val="008901A4"/>
    <w:rsid w:val="0089386D"/>
    <w:rsid w:val="008A223A"/>
    <w:rsid w:val="008C59ED"/>
    <w:rsid w:val="008D50F1"/>
    <w:rsid w:val="008E37E5"/>
    <w:rsid w:val="008E5B11"/>
    <w:rsid w:val="008F70E0"/>
    <w:rsid w:val="008F7F06"/>
    <w:rsid w:val="009059FC"/>
    <w:rsid w:val="00907159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B64CD"/>
    <w:rsid w:val="009D6CCF"/>
    <w:rsid w:val="009E4263"/>
    <w:rsid w:val="00A0187F"/>
    <w:rsid w:val="00A0676F"/>
    <w:rsid w:val="00A1640C"/>
    <w:rsid w:val="00A201C5"/>
    <w:rsid w:val="00A20A8B"/>
    <w:rsid w:val="00A23531"/>
    <w:rsid w:val="00A36CFC"/>
    <w:rsid w:val="00A50397"/>
    <w:rsid w:val="00A61AC6"/>
    <w:rsid w:val="00A644C6"/>
    <w:rsid w:val="00A81CB8"/>
    <w:rsid w:val="00A82F81"/>
    <w:rsid w:val="00AA2757"/>
    <w:rsid w:val="00AB5FD4"/>
    <w:rsid w:val="00AD209C"/>
    <w:rsid w:val="00AE0C6C"/>
    <w:rsid w:val="00B239F7"/>
    <w:rsid w:val="00B31708"/>
    <w:rsid w:val="00B5193D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1F7B"/>
    <w:rsid w:val="00C46F70"/>
    <w:rsid w:val="00C544E9"/>
    <w:rsid w:val="00C625F7"/>
    <w:rsid w:val="00C715F0"/>
    <w:rsid w:val="00C734B5"/>
    <w:rsid w:val="00C83027"/>
    <w:rsid w:val="00C87540"/>
    <w:rsid w:val="00CA5447"/>
    <w:rsid w:val="00CA6BB9"/>
    <w:rsid w:val="00CB18D4"/>
    <w:rsid w:val="00CC25B4"/>
    <w:rsid w:val="00CC6336"/>
    <w:rsid w:val="00CD0050"/>
    <w:rsid w:val="00CD16A0"/>
    <w:rsid w:val="00CD4BEE"/>
    <w:rsid w:val="00CE099F"/>
    <w:rsid w:val="00CF2E1F"/>
    <w:rsid w:val="00D01D0D"/>
    <w:rsid w:val="00D100CB"/>
    <w:rsid w:val="00D255EC"/>
    <w:rsid w:val="00D3152A"/>
    <w:rsid w:val="00D322DB"/>
    <w:rsid w:val="00D534A9"/>
    <w:rsid w:val="00D57319"/>
    <w:rsid w:val="00D65973"/>
    <w:rsid w:val="00DA56D8"/>
    <w:rsid w:val="00DB1A89"/>
    <w:rsid w:val="00DC551B"/>
    <w:rsid w:val="00DC76B9"/>
    <w:rsid w:val="00DD1576"/>
    <w:rsid w:val="00DE3509"/>
    <w:rsid w:val="00E127DD"/>
    <w:rsid w:val="00E15F80"/>
    <w:rsid w:val="00E24710"/>
    <w:rsid w:val="00E56F87"/>
    <w:rsid w:val="00E64C20"/>
    <w:rsid w:val="00E77084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1A03"/>
    <w:rsid w:val="00F5259B"/>
    <w:rsid w:val="00F54994"/>
    <w:rsid w:val="00F72904"/>
    <w:rsid w:val="00F834A3"/>
    <w:rsid w:val="00F85F0F"/>
    <w:rsid w:val="00F969F7"/>
    <w:rsid w:val="00FA4CE2"/>
    <w:rsid w:val="00FB3E0A"/>
    <w:rsid w:val="00FB55A7"/>
    <w:rsid w:val="00FC1A55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954139"/>
  <w15:docId w15:val="{E441D359-5189-484C-BC83-90F04037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F51A03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F51A03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F51A03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F51A03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F51A03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F51A03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F51A03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F51A03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F51A03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F51A03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F51A0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51A03"/>
  </w:style>
  <w:style w:type="paragraph" w:customStyle="1" w:styleId="Adressen">
    <w:name w:val="Adressen"/>
    <w:basedOn w:val="Standard"/>
    <w:next w:val="Standard"/>
    <w:semiHidden/>
    <w:rsid w:val="00F51A03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F51A03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F51A03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F51A03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F51A03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F51A03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F51A03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F51A03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F51A03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F51A03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F51A03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F51A03"/>
  </w:style>
  <w:style w:type="paragraph" w:customStyle="1" w:styleId="dltextp0">
    <w:name w:val="dl_text_p0"/>
    <w:basedOn w:val="dltext"/>
    <w:link w:val="dltextp0Zchn"/>
    <w:rsid w:val="00F51A03"/>
  </w:style>
  <w:style w:type="character" w:customStyle="1" w:styleId="berschrift1Zchn">
    <w:name w:val="Überschrift 1 Zchn"/>
    <w:basedOn w:val="Absatz-Standardschriftart"/>
    <w:link w:val="berschrift1"/>
    <w:uiPriority w:val="2"/>
    <w:rsid w:val="00F51A03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F51A03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F51A03"/>
  </w:style>
  <w:style w:type="paragraph" w:customStyle="1" w:styleId="dlwhschwarz">
    <w:name w:val="dl_wh_schwarz"/>
    <w:basedOn w:val="dltext"/>
    <w:link w:val="dlwhschwarzZchn"/>
    <w:autoRedefine/>
    <w:uiPriority w:val="3"/>
    <w:rsid w:val="00F51A03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F51A03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F51A03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F5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1A03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F51A03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F51A03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F5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1A03"/>
    <w:rPr>
      <w:rFonts w:eastAsiaTheme="minorEastAsia" w:cstheme="minorBidi"/>
    </w:rPr>
  </w:style>
  <w:style w:type="paragraph" w:customStyle="1" w:styleId="Modulbegrenzung">
    <w:name w:val="Modulbegrenzung"/>
    <w:semiHidden/>
    <w:rsid w:val="00F51A03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F51A0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F51A03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F5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A03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F51A03"/>
  </w:style>
  <w:style w:type="table" w:styleId="Tabellenraster">
    <w:name w:val="Table Grid"/>
    <w:basedOn w:val="NormaleTabelle"/>
    <w:rsid w:val="00F51A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F51A03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F51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51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F51A03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F51A03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F51A03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F51A03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F51A03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F51A03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F51A03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F51A03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F51A03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F51A03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F51A03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F51A03"/>
    <w:rPr>
      <w:b/>
    </w:rPr>
  </w:style>
  <w:style w:type="character" w:customStyle="1" w:styleId="VSVariable">
    <w:name w:val="VSVariable"/>
    <w:semiHidden/>
    <w:rsid w:val="00F51A03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F51A03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F51A03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F51A03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F51A03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F51A03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F51A03"/>
  </w:style>
  <w:style w:type="paragraph" w:customStyle="1" w:styleId="NETZTitel">
    <w:name w:val="NETZ Titel"/>
    <w:next w:val="dltext"/>
    <w:qFormat/>
    <w:rsid w:val="00F51A03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F51A03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F51A03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F51A03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F51A03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F51A03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F51A03"/>
    <w:pPr>
      <w:jc w:val="center"/>
    </w:pPr>
  </w:style>
  <w:style w:type="character" w:customStyle="1" w:styleId="dltextZchn">
    <w:name w:val="dl_text Zchn"/>
    <w:basedOn w:val="Absatz-Standardschriftart"/>
    <w:link w:val="dltext"/>
    <w:rsid w:val="00F51A03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F51A03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F51A03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F51A03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F51A03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F51A03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F51A03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F51A03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F51A03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F51A03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F51A03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F51A03"/>
    <w:rPr>
      <w:rFonts w:ascii="Calibri Light" w:hAnsi="Calibri Light"/>
      <w:sz w:val="15"/>
    </w:rPr>
  </w:style>
  <w:style w:type="paragraph" w:customStyle="1" w:styleId="dlfootnote">
    <w:name w:val="dl_footnote"/>
    <w:qFormat/>
    <w:rsid w:val="00F51A03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F51A03"/>
  </w:style>
  <w:style w:type="paragraph" w:customStyle="1" w:styleId="NETZFuzeileSeitennummern">
    <w:name w:val="NETZ Fußzeile Seitennummern"/>
    <w:basedOn w:val="NETZFuzeileFirmierung"/>
    <w:qFormat/>
    <w:rsid w:val="00F51A03"/>
    <w:pPr>
      <w:jc w:val="center"/>
    </w:pPr>
  </w:style>
  <w:style w:type="paragraph" w:customStyle="1" w:styleId="NETZFllfelder">
    <w:name w:val="NETZ Füllfelder"/>
    <w:autoRedefine/>
    <w:qFormat/>
    <w:rsid w:val="00F51A03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F51A03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F51A03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F51A03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F51A03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F51A03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F51A03"/>
    <w:rPr>
      <w:b/>
    </w:rPr>
  </w:style>
  <w:style w:type="paragraph" w:customStyle="1" w:styleId="NETZFunotentext">
    <w:name w:val="NETZ Fußnotentext"/>
    <w:qFormat/>
    <w:rsid w:val="00F51A03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1A03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1A03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F51A03"/>
    <w:rPr>
      <w:vertAlign w:val="superscript"/>
    </w:rPr>
  </w:style>
  <w:style w:type="paragraph" w:customStyle="1" w:styleId="NETZberschrift">
    <w:name w:val="NETZ Überschrift"/>
    <w:autoRedefine/>
    <w:qFormat/>
    <w:rsid w:val="00F51A03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F51A03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F51A03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F51A03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F51A03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F51A03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F51A03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F51A03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F51A03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F51A03"/>
    <w:rPr>
      <w:b/>
    </w:rPr>
  </w:style>
  <w:style w:type="paragraph" w:customStyle="1" w:styleId="NETZUntertitel">
    <w:name w:val="NETZ Untertitel"/>
    <w:qFormat/>
    <w:rsid w:val="00F51A03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F51A03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351E54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351E54"/>
  </w:style>
  <w:style w:type="character" w:customStyle="1" w:styleId="dltitleindexmodulZchn">
    <w:name w:val="dl_title_index_modul Zchn"/>
    <w:basedOn w:val="dltextZchn"/>
    <w:link w:val="dltitleindexmodul"/>
    <w:rsid w:val="00351E54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351E54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351E54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351E54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351E54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351E54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351E54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351E54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351E54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351E54"/>
    <w:rPr>
      <w:noProof/>
    </w:rPr>
  </w:style>
  <w:style w:type="character" w:customStyle="1" w:styleId="dlwhabwendungZchn">
    <w:name w:val="dl_wh_abwendung Zchn"/>
    <w:basedOn w:val="dltextZchn"/>
    <w:link w:val="dlwhabwendung"/>
    <w:rsid w:val="00351E54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351E54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351E54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351E54"/>
    <w:rPr>
      <w:szCs w:val="24"/>
    </w:rPr>
  </w:style>
  <w:style w:type="paragraph" w:customStyle="1" w:styleId="dltabletextbold">
    <w:name w:val="dl_table_text_bold"/>
    <w:link w:val="dltabletextboldZchn"/>
    <w:qFormat/>
    <w:rsid w:val="00351E54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351E54"/>
    <w:rPr>
      <w:b/>
    </w:rPr>
  </w:style>
  <w:style w:type="paragraph" w:customStyle="1" w:styleId="RBUTITEL">
    <w:name w:val="RBU_TITEL"/>
    <w:qFormat/>
    <w:rsid w:val="00351E54"/>
  </w:style>
  <w:style w:type="paragraph" w:customStyle="1" w:styleId="dlwhschwarzkursiv">
    <w:name w:val="dl_wh_schwarz_kursiv"/>
    <w:basedOn w:val="dlwhschwarz"/>
    <w:link w:val="dlwhschwarzkursivZchn"/>
    <w:qFormat/>
    <w:rsid w:val="00351E54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351E54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351E54"/>
    <w:rPr>
      <w:color w:val="FFFFFF" w:themeColor="background1"/>
    </w:rPr>
  </w:style>
  <w:style w:type="paragraph" w:customStyle="1" w:styleId="dlTitel3">
    <w:name w:val="dl_Titel_3"/>
    <w:qFormat/>
    <w:rsid w:val="00351E54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351E54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351E54"/>
    <w:rPr>
      <w:color w:val="FFFFFF" w:themeColor="background1"/>
    </w:rPr>
  </w:style>
  <w:style w:type="paragraph" w:customStyle="1" w:styleId="dlKommentarErsteller">
    <w:name w:val="dl_Kommentar_Ersteller"/>
    <w:qFormat/>
    <w:rsid w:val="00351E54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351E54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351E54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351E54"/>
    <w:pPr>
      <w:ind w:left="568"/>
    </w:pPr>
  </w:style>
  <w:style w:type="paragraph" w:customStyle="1" w:styleId="NETZListeEbene-3">
    <w:name w:val="NETZ Liste_Ebene-3"/>
    <w:basedOn w:val="NETZListeEbene-1"/>
    <w:qFormat/>
    <w:rsid w:val="00351E54"/>
    <w:pPr>
      <w:ind w:left="851"/>
    </w:pPr>
    <w:rPr>
      <w:lang w:val="it-IT"/>
    </w:rPr>
  </w:style>
  <w:style w:type="numbering" w:customStyle="1" w:styleId="KeineListe1">
    <w:name w:val="Keine Liste1"/>
    <w:next w:val="KeineListe"/>
    <w:uiPriority w:val="99"/>
    <w:semiHidden/>
    <w:unhideWhenUsed/>
    <w:rsid w:val="00B705E2"/>
  </w:style>
  <w:style w:type="paragraph" w:customStyle="1" w:styleId="enviaNETZAdresse">
    <w:name w:val="envia NETZ Adresse"/>
    <w:qFormat/>
    <w:rsid w:val="00B705E2"/>
    <w:rPr>
      <w:rFonts w:ascii="Calibri Light" w:hAnsi="Calibri Light"/>
      <w:sz w:val="14"/>
    </w:rPr>
  </w:style>
  <w:style w:type="paragraph" w:customStyle="1" w:styleId="enviaNETZBarcode">
    <w:name w:val="envia NETZ Barcode"/>
    <w:basedOn w:val="Standard"/>
    <w:qFormat/>
    <w:rsid w:val="00B705E2"/>
    <w:pPr>
      <w:spacing w:before="20" w:after="20" w:line="240" w:lineRule="auto"/>
      <w:jc w:val="both"/>
    </w:pPr>
    <w:rPr>
      <w:rFonts w:ascii="Calibri Light" w:eastAsia="Times New Roman" w:hAnsi="Calibri Light" w:cs="Arial"/>
      <w:color w:val="C0C0C0"/>
      <w:sz w:val="10"/>
      <w:szCs w:val="10"/>
    </w:rPr>
  </w:style>
  <w:style w:type="paragraph" w:customStyle="1" w:styleId="enviaNETZEingangsvermerk">
    <w:name w:val="envia NETZ Eingangsvermerk"/>
    <w:qFormat/>
    <w:rsid w:val="00B705E2"/>
    <w:pPr>
      <w:spacing w:before="40"/>
    </w:pPr>
    <w:rPr>
      <w:rFonts w:ascii="Calibri Light" w:hAnsi="Calibri Light"/>
      <w:sz w:val="10"/>
    </w:rPr>
  </w:style>
  <w:style w:type="paragraph" w:customStyle="1" w:styleId="enviaNETZFeldbezeichnung">
    <w:name w:val="envia NETZ Feldbezeichnung"/>
    <w:qFormat/>
    <w:rsid w:val="00B705E2"/>
    <w:pPr>
      <w:spacing w:before="20"/>
    </w:pPr>
    <w:rPr>
      <w:rFonts w:ascii="Calibri Light" w:hAnsi="Calibri Light"/>
      <w:sz w:val="12"/>
    </w:rPr>
  </w:style>
  <w:style w:type="paragraph" w:customStyle="1" w:styleId="enviaNETZFllfelderFett">
    <w:name w:val="envia NETZ Füllfelder + Fett"/>
    <w:basedOn w:val="enviaNETZFllfelder"/>
    <w:qFormat/>
    <w:rsid w:val="00B705E2"/>
    <w:rPr>
      <w:b/>
    </w:rPr>
  </w:style>
  <w:style w:type="paragraph" w:customStyle="1" w:styleId="enviaNETZFussnote">
    <w:name w:val="envia NETZ Fussnote"/>
    <w:qFormat/>
    <w:rsid w:val="00B705E2"/>
    <w:rPr>
      <w:rFonts w:ascii="Calibri Light" w:hAnsi="Calibri Light"/>
      <w:sz w:val="12"/>
    </w:rPr>
  </w:style>
  <w:style w:type="paragraph" w:customStyle="1" w:styleId="enviaNETZFusszeile">
    <w:name w:val="envia NETZ Fusszeile"/>
    <w:qFormat/>
    <w:rsid w:val="00B705E2"/>
    <w:pPr>
      <w:jc w:val="right"/>
    </w:pPr>
    <w:rPr>
      <w:rFonts w:ascii="Calibri Light" w:hAnsi="Calibri Light"/>
      <w:sz w:val="12"/>
    </w:rPr>
  </w:style>
  <w:style w:type="paragraph" w:customStyle="1" w:styleId="enviaNETZSubtitel">
    <w:name w:val="envia NETZ Subtitel"/>
    <w:basedOn w:val="Standard"/>
    <w:qFormat/>
    <w:rsid w:val="00B705E2"/>
    <w:pPr>
      <w:spacing w:after="0" w:line="27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Text">
    <w:name w:val="envia NETZ Text"/>
    <w:qFormat/>
    <w:rsid w:val="00B705E2"/>
    <w:pPr>
      <w:spacing w:before="20" w:after="20"/>
      <w:jc w:val="both"/>
    </w:pPr>
    <w:rPr>
      <w:rFonts w:ascii="Calibri Light" w:hAnsi="Calibri Light"/>
      <w:spacing w:val="-6"/>
      <w:sz w:val="18"/>
    </w:rPr>
  </w:style>
  <w:style w:type="paragraph" w:customStyle="1" w:styleId="enviaNETZTextFett">
    <w:name w:val="envia NETZ Text + Fett"/>
    <w:basedOn w:val="enviaNETZText"/>
    <w:rsid w:val="00B705E2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B705E2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B705E2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B705E2"/>
  </w:style>
  <w:style w:type="paragraph" w:customStyle="1" w:styleId="enviaNETZText2">
    <w:name w:val="envia NETZ Text 2"/>
    <w:basedOn w:val="enviaNETZText"/>
    <w:qFormat/>
    <w:rsid w:val="00B705E2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uiPriority w:val="1"/>
    <w:qFormat/>
    <w:rsid w:val="00B705E2"/>
    <w:rPr>
      <w:rFonts w:ascii="Arial" w:hAnsi="Arial"/>
      <w:b/>
      <w:color w:val="0070C0"/>
      <w:spacing w:val="0"/>
      <w:sz w:val="20"/>
    </w:rPr>
  </w:style>
  <w:style w:type="paragraph" w:customStyle="1" w:styleId="FormatvorlageenviaNETZTitelGrobuchstabenLinks">
    <w:name w:val="Formatvorlage envia NETZ Titel + Großbuchstaben + Links"/>
    <w:basedOn w:val="enviaNETZTitel"/>
    <w:rsid w:val="00B705E2"/>
    <w:pPr>
      <w:jc w:val="left"/>
    </w:pPr>
  </w:style>
  <w:style w:type="paragraph" w:customStyle="1" w:styleId="Formatvorlage">
    <w:name w:val="Formatvorlage"/>
    <w:basedOn w:val="Standard"/>
    <w:uiPriority w:val="59"/>
    <w:rsid w:val="00B705E2"/>
    <w:pPr>
      <w:spacing w:after="0" w:line="240" w:lineRule="auto"/>
    </w:pPr>
    <w:rPr>
      <w:rFonts w:ascii="Calibri Light" w:eastAsia="Times New Roman" w:hAnsi="Calibri Light" w:cs="Times New Roman"/>
    </w:rPr>
  </w:style>
  <w:style w:type="character" w:customStyle="1" w:styleId="enviaNETZfett">
    <w:name w:val="envia NETZ fett"/>
    <w:uiPriority w:val="1"/>
    <w:qFormat/>
    <w:rsid w:val="00B705E2"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05E2"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05E2"/>
    <w:pPr>
      <w:spacing w:after="0" w:line="240" w:lineRule="auto"/>
      <w:jc w:val="both"/>
    </w:pPr>
    <w:rPr>
      <w:rFonts w:ascii="Calibri Light" w:eastAsia="Times New Roman" w:hAnsi="Calibri Light" w:cs="Times New Roma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05E2"/>
    <w:rPr>
      <w:rFonts w:ascii="Calibri Light" w:hAnsi="Calibri Ligh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05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05E2"/>
    <w:rPr>
      <w:rFonts w:ascii="Calibri Light" w:hAnsi="Calibri Light"/>
      <w:b/>
      <w:bCs/>
    </w:rPr>
  </w:style>
  <w:style w:type="paragraph" w:styleId="berarbeitung">
    <w:name w:val="Revision"/>
    <w:hidden/>
    <w:uiPriority w:val="99"/>
    <w:semiHidden/>
    <w:rsid w:val="00B705E2"/>
    <w:rPr>
      <w:rFonts w:ascii="Calibri Light" w:hAnsi="Calibri Light"/>
      <w:sz w:val="22"/>
    </w:rPr>
  </w:style>
  <w:style w:type="character" w:customStyle="1" w:styleId="FettAltF">
    <w:name w:val="_Fett (Alt + F)"/>
    <w:qFormat/>
    <w:rsid w:val="00B705E2"/>
    <w:rPr>
      <w:b/>
      <w:lang w:val="de-DE" w:eastAsia="x-none"/>
    </w:rPr>
  </w:style>
  <w:style w:type="paragraph" w:customStyle="1" w:styleId="FuzeileFirmierung">
    <w:name w:val="_Fußzeile Firmierung"/>
    <w:basedOn w:val="Fuzeile"/>
    <w:qFormat/>
    <w:rsid w:val="00B705E2"/>
    <w:pPr>
      <w:tabs>
        <w:tab w:val="clear" w:pos="4536"/>
        <w:tab w:val="clear" w:pos="9072"/>
      </w:tabs>
      <w:spacing w:line="180" w:lineRule="atLeast"/>
    </w:pPr>
    <w:rPr>
      <w:rFonts w:ascii="Calibri Light" w:eastAsia="Times New Roman" w:hAnsi="Calibri Light" w:cs="Times New Roman"/>
      <w:noProof/>
      <w:sz w:val="15"/>
      <w:szCs w:val="15"/>
      <w:lang w:eastAsia="en-US"/>
    </w:rPr>
  </w:style>
  <w:style w:type="character" w:styleId="Hyperlink">
    <w:name w:val="Hyperlink"/>
    <w:aliases w:val="_Hyperlink"/>
    <w:basedOn w:val="Absatz-Standardschriftart"/>
    <w:uiPriority w:val="99"/>
    <w:rsid w:val="00B705E2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B705E2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3590F"/>
    <w:rPr>
      <w:color w:val="605E5C"/>
      <w:shd w:val="clear" w:color="auto" w:fill="E1DFDD"/>
    </w:rPr>
  </w:style>
  <w:style w:type="paragraph" w:customStyle="1" w:styleId="NETZNum1">
    <w:name w:val="NETZ Num_1"/>
    <w:next w:val="Standard"/>
    <w:qFormat/>
    <w:rsid w:val="000A481B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0A481B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0A481B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0A481B"/>
    <w:rPr>
      <w:sz w:val="20"/>
    </w:rPr>
  </w:style>
  <w:style w:type="paragraph" w:customStyle="1" w:styleId="NETZTextEinzug1cm">
    <w:name w:val="NETZ Text Einzug_1cm"/>
    <w:basedOn w:val="NETZText"/>
    <w:qFormat/>
    <w:rsid w:val="000A481B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0A481B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0A481B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0A481B"/>
    <w:rPr>
      <w:rFonts w:ascii="Calibri Light" w:hAnsi="Calibri Light"/>
      <w:sz w:val="18"/>
    </w:rPr>
  </w:style>
  <w:style w:type="character" w:customStyle="1" w:styleId="NETZVariablenFett">
    <w:name w:val="NETZ Variablen Fett"/>
    <w:uiPriority w:val="1"/>
    <w:qFormat/>
    <w:rsid w:val="000A48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zanschlussvertrieb@mitnetz-gas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endef_ohneID_und_Mai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VS_W_V_V_Dokumente_Rücksendef_ohneID_und_Mail.dotm</Template>
  <TotalTime>0</TotalTime>
  <Pages>3</Pages>
  <Words>1466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Katharina</dc:creator>
  <cp:lastModifiedBy>Peter, Katharina</cp:lastModifiedBy>
  <cp:revision>3</cp:revision>
  <dcterms:created xsi:type="dcterms:W3CDTF">2025-03-25T11:08:00Z</dcterms:created>
  <dcterms:modified xsi:type="dcterms:W3CDTF">2025-03-25T11:31:00Z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